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423A" w14:textId="77777777" w:rsidR="007D55B4" w:rsidRDefault="00C80406">
      <w:pPr>
        <w:pStyle w:val="Textbody"/>
        <w:rPr>
          <w:rFonts w:ascii="arial, 'ms pgothic', dotum, hel" w:hAnsi="arial, 'ms pgothic', dotum, hel" w:hint="eastAsia"/>
          <w:sz w:val="32"/>
          <w:szCs w:val="32"/>
        </w:rPr>
      </w:pPr>
      <w:r>
        <w:rPr>
          <w:rFonts w:ascii="arial, 'ms pgothic', dotum, hel" w:hAnsi="arial, 'ms pgothic', dotum, hel"/>
          <w:sz w:val="32"/>
          <w:szCs w:val="32"/>
        </w:rPr>
        <w:t>December 2022 Niet door kracht en niet door geweld</w:t>
      </w:r>
    </w:p>
    <w:p w14:paraId="418D79E5" w14:textId="77777777" w:rsidR="007D55B4" w:rsidRDefault="007D55B4">
      <w:pPr>
        <w:pStyle w:val="Textbody"/>
        <w:rPr>
          <w:rFonts w:ascii="arial, 'ms pgothic', dotum, hel" w:hAnsi="arial, 'ms pgothic', dotum, hel" w:hint="eastAsia"/>
        </w:rPr>
      </w:pPr>
    </w:p>
    <w:p w14:paraId="6B8A2353" w14:textId="77777777" w:rsidR="007D55B4" w:rsidRDefault="00C80406">
      <w:pPr>
        <w:pStyle w:val="Textbody"/>
        <w:rPr>
          <w:rFonts w:ascii="arial, 'ms pgothic', dotum, hel" w:hAnsi="arial, 'ms pgothic', dotum, hel" w:hint="eastAsia"/>
          <w:i/>
        </w:rPr>
      </w:pPr>
      <w:r>
        <w:rPr>
          <w:rFonts w:ascii="arial, 'ms pgothic', dotum, hel" w:hAnsi="arial, 'ms pgothic', dotum, hel"/>
          <w:i/>
        </w:rPr>
        <w:t>Lukas 2:8-20</w:t>
      </w:r>
    </w:p>
    <w:p w14:paraId="2D7A1EE4" w14:textId="77777777" w:rsidR="007D55B4" w:rsidRDefault="007D55B4">
      <w:pPr>
        <w:pStyle w:val="Textbody"/>
        <w:rPr>
          <w:rFonts w:ascii="arial, 'ms pgothic', dotum, hel" w:hAnsi="arial, 'ms pgothic', dotum, hel" w:hint="eastAsia"/>
          <w:i/>
        </w:rPr>
      </w:pPr>
    </w:p>
    <w:p w14:paraId="40FFCE7F" w14:textId="77777777" w:rsidR="007D55B4" w:rsidRDefault="00C80406">
      <w:pPr>
        <w:pStyle w:val="Standard"/>
        <w:rPr>
          <w:rFonts w:ascii="ArialMT, 'Helvetica Neue', Aria" w:hAnsi="ArialMT, 'Helvetica Neue', Aria" w:hint="eastAsia"/>
          <w:color w:val="121212"/>
        </w:rPr>
      </w:pPr>
      <w:r>
        <w:rPr>
          <w:rFonts w:ascii="ArialMT, 'Helvetica Neue', Aria" w:hAnsi="ArialMT, 'Helvetica Neue', Aria"/>
          <w:color w:val="121212"/>
        </w:rPr>
        <w:t>De herders en de engelen</w:t>
      </w:r>
    </w:p>
    <w:p w14:paraId="30A1A46C" w14:textId="77777777" w:rsidR="007D55B4" w:rsidRDefault="00C80406">
      <w:pPr>
        <w:pStyle w:val="Standard"/>
        <w:ind w:right="75"/>
        <w:rPr>
          <w:rFonts w:hint="eastAsia"/>
        </w:rPr>
      </w:pPr>
      <w:r>
        <w:rPr>
          <w:rFonts w:ascii="ArialMT, 'Helvetica Neue', Aria" w:hAnsi="ArialMT, 'Helvetica Neue', Aria"/>
          <w:color w:val="121212"/>
          <w:sz w:val="21"/>
        </w:rPr>
        <w:t xml:space="preserve">8. </w:t>
      </w:r>
      <w:r>
        <w:rPr>
          <w:rFonts w:ascii="ArialMT, 'Helvetica Neue', Aria" w:hAnsi="ArialMT, 'Helvetica Neue', Aria"/>
          <w:color w:val="121212"/>
        </w:rPr>
        <w:t>En er waren herders in diezelfde streek, die zich ophielden in het open veld en 's nachts de wacht hielden over hun kudde.</w:t>
      </w:r>
    </w:p>
    <w:p w14:paraId="442D853F" w14:textId="77777777" w:rsidR="007D55B4" w:rsidRDefault="00C80406">
      <w:pPr>
        <w:pStyle w:val="Standard"/>
        <w:ind w:right="75"/>
        <w:rPr>
          <w:rFonts w:hint="eastAsia"/>
        </w:rPr>
      </w:pPr>
      <w:r>
        <w:rPr>
          <w:rFonts w:ascii="ArialMT, 'Helvetica Neue', Aria" w:hAnsi="ArialMT, 'Helvetica Neue', Aria"/>
          <w:color w:val="121212"/>
          <w:sz w:val="21"/>
        </w:rPr>
        <w:t xml:space="preserve">9. </w:t>
      </w:r>
      <w:r>
        <w:rPr>
          <w:rFonts w:ascii="ArialMT, 'Helvetica Neue', Aria" w:hAnsi="ArialMT, 'Helvetica Neue', Aria"/>
          <w:color w:val="121212"/>
        </w:rPr>
        <w:t xml:space="preserve">En zie, een </w:t>
      </w:r>
      <w:r>
        <w:rPr>
          <w:rFonts w:ascii="ArialMT, 'Helvetica Neue', Aria" w:hAnsi="ArialMT, 'Helvetica Neue', Aria"/>
          <w:color w:val="121212"/>
        </w:rPr>
        <w:t xml:space="preserve">engel van de Heere stond bij hen en de heerlijkheid van de Heere </w:t>
      </w:r>
      <w:proofErr w:type="spellStart"/>
      <w:r>
        <w:rPr>
          <w:rFonts w:ascii="ArialMT, 'Helvetica Neue', Aria" w:hAnsi="ArialMT, 'Helvetica Neue', Aria"/>
          <w:color w:val="121212"/>
        </w:rPr>
        <w:t>omscheen</w:t>
      </w:r>
      <w:proofErr w:type="spellEnd"/>
      <w:r>
        <w:rPr>
          <w:rFonts w:ascii="ArialMT, 'Helvetica Neue', Aria" w:hAnsi="ArialMT, 'Helvetica Neue', Aria"/>
          <w:color w:val="121212"/>
        </w:rPr>
        <w:t xml:space="preserve"> hen en zij werden zeer bevreesd.</w:t>
      </w:r>
    </w:p>
    <w:p w14:paraId="215D9CB4" w14:textId="77777777" w:rsidR="007D55B4" w:rsidRDefault="00C80406">
      <w:pPr>
        <w:pStyle w:val="Standard"/>
        <w:ind w:right="75"/>
        <w:rPr>
          <w:rFonts w:hint="eastAsia"/>
        </w:rPr>
      </w:pPr>
      <w:r>
        <w:rPr>
          <w:rFonts w:ascii="ArialMT, 'Helvetica Neue', Aria" w:hAnsi="ArialMT, 'Helvetica Neue', Aria"/>
          <w:color w:val="121212"/>
          <w:sz w:val="21"/>
        </w:rPr>
        <w:t xml:space="preserve">10. </w:t>
      </w:r>
      <w:r>
        <w:rPr>
          <w:rFonts w:ascii="ArialMT, 'Helvetica Neue', Aria" w:hAnsi="ArialMT, 'Helvetica Neue', Aria"/>
          <w:color w:val="121212"/>
        </w:rPr>
        <w:t>En de engel zei tegen hen: Wees niet bevreesd, want zie, ik verkondig u grote blijdschap, die voor heel het volk wezen zal,</w:t>
      </w:r>
    </w:p>
    <w:p w14:paraId="1F515E90" w14:textId="77777777" w:rsidR="007D55B4" w:rsidRDefault="00C80406">
      <w:pPr>
        <w:pStyle w:val="Standard"/>
        <w:rPr>
          <w:rFonts w:hint="eastAsia"/>
        </w:rPr>
      </w:pPr>
      <w:r>
        <w:rPr>
          <w:rFonts w:ascii="ArialMT, 'Helvetica Neue', Aria" w:hAnsi="ArialMT, 'Helvetica Neue', Aria"/>
          <w:color w:val="121212"/>
          <w:sz w:val="21"/>
        </w:rPr>
        <w:t xml:space="preserve">11. </w:t>
      </w:r>
      <w:r>
        <w:rPr>
          <w:rFonts w:ascii="ArialMT, 'Helvetica Neue', Aria" w:hAnsi="ArialMT, 'Helvetica Neue', Aria"/>
          <w:i/>
          <w:color w:val="121212"/>
        </w:rPr>
        <w:t xml:space="preserve">namelijk </w:t>
      </w:r>
      <w:r>
        <w:rPr>
          <w:rFonts w:ascii="ArialMT, 'Helvetica Neue', Aria" w:hAnsi="ArialMT, 'Helvetica Neue', Aria"/>
          <w:color w:val="121212"/>
        </w:rPr>
        <w:t>dat hede</w:t>
      </w:r>
      <w:r>
        <w:rPr>
          <w:rFonts w:ascii="ArialMT, 'Helvetica Neue', Aria" w:hAnsi="ArialMT, 'Helvetica Neue', Aria"/>
          <w:color w:val="121212"/>
        </w:rPr>
        <w:t>n voor u geboren is de Zaligmaker, in de stad van David; Hij is Christus, de Heere.</w:t>
      </w:r>
    </w:p>
    <w:p w14:paraId="0FA5847F" w14:textId="77777777" w:rsidR="007D55B4" w:rsidRDefault="00C80406">
      <w:pPr>
        <w:pStyle w:val="Standard"/>
        <w:ind w:right="75"/>
        <w:rPr>
          <w:rFonts w:hint="eastAsia"/>
        </w:rPr>
      </w:pPr>
      <w:r>
        <w:rPr>
          <w:rFonts w:ascii="ArialMT, 'Helvetica Neue', Aria" w:hAnsi="ArialMT, 'Helvetica Neue', Aria"/>
          <w:color w:val="121212"/>
          <w:sz w:val="21"/>
        </w:rPr>
        <w:t xml:space="preserve">12. </w:t>
      </w:r>
      <w:r>
        <w:rPr>
          <w:rFonts w:ascii="ArialMT, 'Helvetica Neue', Aria" w:hAnsi="ArialMT, 'Helvetica Neue', Aria"/>
          <w:color w:val="121212"/>
        </w:rPr>
        <w:t>En dit zal voor u het teken zijn: u zult het Kindje vinden in doeken gewikkeld en liggend in de kribbe.</w:t>
      </w:r>
    </w:p>
    <w:p w14:paraId="5BD8A8DE" w14:textId="77777777" w:rsidR="007D55B4" w:rsidRDefault="00C80406">
      <w:pPr>
        <w:pStyle w:val="Standard"/>
        <w:rPr>
          <w:rFonts w:hint="eastAsia"/>
        </w:rPr>
      </w:pPr>
      <w:r>
        <w:rPr>
          <w:rFonts w:ascii="ArialMT, 'Helvetica Neue', Aria" w:hAnsi="ArialMT, 'Helvetica Neue', Aria"/>
          <w:color w:val="121212"/>
          <w:sz w:val="21"/>
        </w:rPr>
        <w:t>13.</w:t>
      </w:r>
      <w:r>
        <w:rPr>
          <w:rFonts w:ascii="ArialMT, 'Helvetica Neue', Aria" w:hAnsi="ArialMT, 'Helvetica Neue', Aria"/>
          <w:color w:val="121212"/>
        </w:rPr>
        <w:t xml:space="preserve">En plotseling was </w:t>
      </w:r>
      <w:r>
        <w:rPr>
          <w:rFonts w:ascii="ArialMT, 'Helvetica Neue', Aria" w:hAnsi="ArialMT, 'Helvetica Neue', Aria"/>
          <w:i/>
          <w:color w:val="121212"/>
        </w:rPr>
        <w:t xml:space="preserve">er </w:t>
      </w:r>
      <w:r>
        <w:rPr>
          <w:rFonts w:ascii="ArialMT, 'Helvetica Neue', Aria" w:hAnsi="ArialMT, 'Helvetica Neue', Aria"/>
          <w:color w:val="121212"/>
        </w:rPr>
        <w:t xml:space="preserve">bij de engel een menigte van de hemelse </w:t>
      </w:r>
      <w:r>
        <w:rPr>
          <w:rFonts w:ascii="ArialMT, 'Helvetica Neue', Aria" w:hAnsi="ArialMT, 'Helvetica Neue', Aria"/>
          <w:color w:val="121212"/>
        </w:rPr>
        <w:t>legermacht, die God loofde en zei:</w:t>
      </w:r>
    </w:p>
    <w:p w14:paraId="21D33759" w14:textId="77777777" w:rsidR="007D55B4" w:rsidRDefault="00C80406">
      <w:pPr>
        <w:pStyle w:val="Standard"/>
        <w:rPr>
          <w:rFonts w:hint="eastAsia"/>
        </w:rPr>
      </w:pPr>
      <w:r>
        <w:rPr>
          <w:rFonts w:ascii="ArialMT, 'Helvetica Neue', Aria" w:hAnsi="ArialMT, 'Helvetica Neue', Aria"/>
          <w:color w:val="121212"/>
          <w:sz w:val="21"/>
        </w:rPr>
        <w:t xml:space="preserve">14. </w:t>
      </w:r>
      <w:r>
        <w:rPr>
          <w:rFonts w:ascii="ArialMT, 'Helvetica Neue', Aria" w:hAnsi="ArialMT, 'Helvetica Neue', Aria"/>
          <w:color w:val="121212"/>
        </w:rPr>
        <w:t xml:space="preserve">Eer </w:t>
      </w:r>
      <w:r>
        <w:rPr>
          <w:rFonts w:ascii="ArialMT, 'Helvetica Neue', Aria" w:hAnsi="ArialMT, 'Helvetica Neue', Aria"/>
          <w:i/>
          <w:color w:val="121212"/>
        </w:rPr>
        <w:t xml:space="preserve">zij </w:t>
      </w:r>
      <w:r>
        <w:rPr>
          <w:rFonts w:ascii="ArialMT, 'Helvetica Neue', Aria" w:hAnsi="ArialMT, 'Helvetica Neue', Aria"/>
          <w:color w:val="121212"/>
        </w:rPr>
        <w:t xml:space="preserve">aan God in de hoogste </w:t>
      </w:r>
      <w:r>
        <w:rPr>
          <w:rFonts w:ascii="ArialMT, 'Helvetica Neue', Aria" w:hAnsi="ArialMT, 'Helvetica Neue', Aria"/>
          <w:i/>
          <w:color w:val="121212"/>
        </w:rPr>
        <w:t>hemelen</w:t>
      </w:r>
      <w:r>
        <w:rPr>
          <w:rFonts w:ascii="ArialMT, 'Helvetica Neue', Aria" w:hAnsi="ArialMT, 'Helvetica Neue', Aria"/>
          <w:color w:val="121212"/>
        </w:rPr>
        <w:t>, en vrede op aarde, in mensen een welbehagen.</w:t>
      </w:r>
    </w:p>
    <w:p w14:paraId="3EFF1DFC" w14:textId="77777777" w:rsidR="007D55B4" w:rsidRDefault="00C80406">
      <w:pPr>
        <w:pStyle w:val="Standard"/>
        <w:ind w:right="75"/>
        <w:rPr>
          <w:rFonts w:hint="eastAsia"/>
        </w:rPr>
      </w:pPr>
      <w:r>
        <w:rPr>
          <w:rFonts w:ascii="ArialMT, 'Helvetica Neue', Aria" w:hAnsi="ArialMT, 'Helvetica Neue', Aria"/>
          <w:color w:val="121212"/>
          <w:sz w:val="21"/>
        </w:rPr>
        <w:t xml:space="preserve">15. </w:t>
      </w:r>
      <w:r>
        <w:rPr>
          <w:rFonts w:ascii="ArialMT, 'Helvetica Neue', Aria" w:hAnsi="ArialMT, 'Helvetica Neue', Aria"/>
          <w:color w:val="121212"/>
        </w:rPr>
        <w:t>En het geschiedde, toen de engelen van hen weggegaan waren naar de hemel, dat de herders tegen elkaar zeiden: Laten wij dan n</w:t>
      </w:r>
      <w:r>
        <w:rPr>
          <w:rFonts w:ascii="ArialMT, 'Helvetica Neue', Aria" w:hAnsi="ArialMT, 'Helvetica Neue', Aria"/>
          <w:color w:val="121212"/>
        </w:rPr>
        <w:t>aar Bethlehem gaan en dat woord zien dat er geschied is, dat de Heere ons bekendgemaakt heeft.</w:t>
      </w:r>
    </w:p>
    <w:p w14:paraId="5C2E1F6B" w14:textId="77777777" w:rsidR="007D55B4" w:rsidRDefault="00C80406">
      <w:pPr>
        <w:pStyle w:val="Standard"/>
        <w:ind w:right="75"/>
        <w:rPr>
          <w:rFonts w:hint="eastAsia"/>
        </w:rPr>
      </w:pPr>
      <w:r>
        <w:rPr>
          <w:rFonts w:ascii="ArialMT, 'Helvetica Neue', Aria" w:hAnsi="ArialMT, 'Helvetica Neue', Aria"/>
          <w:color w:val="121212"/>
          <w:sz w:val="21"/>
        </w:rPr>
        <w:t xml:space="preserve">16. </w:t>
      </w:r>
      <w:r>
        <w:rPr>
          <w:rFonts w:ascii="ArialMT, 'Helvetica Neue', Aria" w:hAnsi="ArialMT, 'Helvetica Neue', Aria"/>
          <w:color w:val="121212"/>
        </w:rPr>
        <w:t>En zij gingen met haast en vonden Maria en Jozef, en het Kindje liggend in de kribbe.</w:t>
      </w:r>
    </w:p>
    <w:p w14:paraId="707821A9" w14:textId="77777777" w:rsidR="007D55B4" w:rsidRDefault="00C80406">
      <w:pPr>
        <w:pStyle w:val="Standard"/>
        <w:ind w:right="75"/>
        <w:rPr>
          <w:rFonts w:hint="eastAsia"/>
        </w:rPr>
      </w:pPr>
      <w:r>
        <w:rPr>
          <w:rFonts w:ascii="ArialMT, 'Helvetica Neue', Aria" w:hAnsi="ArialMT, 'Helvetica Neue', Aria"/>
          <w:color w:val="121212"/>
          <w:sz w:val="21"/>
        </w:rPr>
        <w:t xml:space="preserve">17. </w:t>
      </w:r>
      <w:r>
        <w:rPr>
          <w:rFonts w:ascii="ArialMT, 'Helvetica Neue', Aria" w:hAnsi="ArialMT, 'Helvetica Neue', Aria"/>
          <w:color w:val="121212"/>
        </w:rPr>
        <w:t>Toen zij Het gezien hadden, maakten zij overal het woord bekend dat</w:t>
      </w:r>
      <w:r>
        <w:rPr>
          <w:rFonts w:ascii="ArialMT, 'Helvetica Neue', Aria" w:hAnsi="ArialMT, 'Helvetica Neue', Aria"/>
          <w:color w:val="121212"/>
        </w:rPr>
        <w:t xml:space="preserve"> hun over dit Kind verteld was.</w:t>
      </w:r>
    </w:p>
    <w:p w14:paraId="4BB04FC6" w14:textId="77777777" w:rsidR="007D55B4" w:rsidRDefault="00C80406">
      <w:pPr>
        <w:pStyle w:val="Standard"/>
        <w:ind w:right="75"/>
        <w:rPr>
          <w:rFonts w:hint="eastAsia"/>
        </w:rPr>
      </w:pPr>
      <w:r>
        <w:rPr>
          <w:rFonts w:ascii="ArialMT, 'Helvetica Neue', Aria" w:hAnsi="ArialMT, 'Helvetica Neue', Aria"/>
          <w:color w:val="121212"/>
          <w:sz w:val="21"/>
        </w:rPr>
        <w:t xml:space="preserve">18. </w:t>
      </w:r>
      <w:r>
        <w:rPr>
          <w:rFonts w:ascii="ArialMT, 'Helvetica Neue', Aria" w:hAnsi="ArialMT, 'Helvetica Neue', Aria"/>
          <w:color w:val="121212"/>
        </w:rPr>
        <w:t>En allen die het hoorden, verwonderden zich over wat door de herders tegen hen gezegd werd.</w:t>
      </w:r>
    </w:p>
    <w:p w14:paraId="45F130AD" w14:textId="77777777" w:rsidR="007D55B4" w:rsidRDefault="00C80406">
      <w:pPr>
        <w:pStyle w:val="Standard"/>
        <w:rPr>
          <w:rFonts w:hint="eastAsia"/>
        </w:rPr>
      </w:pPr>
      <w:r>
        <w:rPr>
          <w:rFonts w:ascii="ArialMT, 'Helvetica Neue', Aria" w:hAnsi="ArialMT, 'Helvetica Neue', Aria"/>
          <w:color w:val="121212"/>
          <w:sz w:val="21"/>
        </w:rPr>
        <w:t xml:space="preserve">19. </w:t>
      </w:r>
      <w:r>
        <w:rPr>
          <w:rFonts w:ascii="ArialMT, 'Helvetica Neue', Aria" w:hAnsi="ArialMT, 'Helvetica Neue', Aria"/>
          <w:color w:val="121212"/>
        </w:rPr>
        <w:t xml:space="preserve">Maar Maria bewaarde al deze woorden en overlegde </w:t>
      </w:r>
      <w:r>
        <w:rPr>
          <w:rFonts w:ascii="ArialMT, 'Helvetica Neue', Aria" w:hAnsi="ArialMT, 'Helvetica Neue', Aria"/>
          <w:i/>
          <w:color w:val="121212"/>
        </w:rPr>
        <w:t xml:space="preserve">die </w:t>
      </w:r>
      <w:r>
        <w:rPr>
          <w:rFonts w:ascii="ArialMT, 'Helvetica Neue', Aria" w:hAnsi="ArialMT, 'Helvetica Neue', Aria"/>
          <w:color w:val="121212"/>
        </w:rPr>
        <w:t>in haar hart.</w:t>
      </w:r>
    </w:p>
    <w:p w14:paraId="50E53D34" w14:textId="77777777" w:rsidR="007D55B4" w:rsidRDefault="00C80406">
      <w:pPr>
        <w:pStyle w:val="Standard"/>
        <w:ind w:right="75"/>
        <w:rPr>
          <w:rFonts w:hint="eastAsia"/>
        </w:rPr>
      </w:pPr>
      <w:r>
        <w:rPr>
          <w:rFonts w:ascii="ArialMT, 'Helvetica Neue', Aria" w:hAnsi="ArialMT, 'Helvetica Neue', Aria"/>
          <w:color w:val="121212"/>
          <w:sz w:val="21"/>
        </w:rPr>
        <w:t xml:space="preserve">20. </w:t>
      </w:r>
      <w:r>
        <w:rPr>
          <w:rFonts w:ascii="ArialMT, 'Helvetica Neue', Aria" w:hAnsi="ArialMT, 'Helvetica Neue', Aria"/>
          <w:color w:val="121212"/>
        </w:rPr>
        <w:t xml:space="preserve">En de herders keerden terug en zij </w:t>
      </w:r>
      <w:r>
        <w:rPr>
          <w:rFonts w:ascii="ArialMT, 'Helvetica Neue', Aria" w:hAnsi="ArialMT, 'Helvetica Neue', Aria"/>
          <w:color w:val="121212"/>
        </w:rPr>
        <w:t>verheerlijkten en loofden God om alles wat zij gehoord en gezien hadden, zoals tot hen gesproken was.</w:t>
      </w:r>
    </w:p>
    <w:p w14:paraId="0569E45D" w14:textId="77777777" w:rsidR="007D55B4" w:rsidRDefault="007D55B4">
      <w:pPr>
        <w:pStyle w:val="Textbody"/>
        <w:rPr>
          <w:rFonts w:ascii="arial, 'ms pgothic', dotum, hel" w:hAnsi="arial, 'ms pgothic', dotum, hel" w:hint="eastAsia"/>
          <w:i/>
        </w:rPr>
      </w:pPr>
    </w:p>
    <w:p w14:paraId="4A6A698C" w14:textId="77777777" w:rsidR="007D55B4" w:rsidRDefault="007D55B4">
      <w:pPr>
        <w:pStyle w:val="Textbody"/>
        <w:rPr>
          <w:rFonts w:ascii="arial, 'ms pgothic', dotum, hel" w:hAnsi="arial, 'ms pgothic', dotum, hel" w:hint="eastAsia"/>
          <w:i/>
        </w:rPr>
      </w:pPr>
    </w:p>
    <w:p w14:paraId="6F600EAD" w14:textId="77777777" w:rsidR="007D55B4" w:rsidRDefault="00C80406">
      <w:pPr>
        <w:pStyle w:val="Textbody"/>
        <w:rPr>
          <w:rFonts w:ascii="arial, 'ms pgothic', dotum, hel" w:hAnsi="arial, 'ms pgothic', dotum, hel" w:hint="eastAsia"/>
          <w:i/>
        </w:rPr>
      </w:pPr>
      <w:r>
        <w:rPr>
          <w:rFonts w:ascii="arial, 'ms pgothic', dotum, hel" w:hAnsi="arial, 'ms pgothic', dotum, hel"/>
          <w:i/>
        </w:rPr>
        <w:t>Zie, ik verkondig u grote blijdschap'</w:t>
      </w:r>
    </w:p>
    <w:p w14:paraId="531FF57D" w14:textId="77777777" w:rsidR="007D55B4" w:rsidRDefault="00C80406">
      <w:pPr>
        <w:pStyle w:val="Textbody"/>
        <w:rPr>
          <w:rFonts w:hint="eastAsia"/>
        </w:rPr>
      </w:pPr>
      <w:r>
        <w:t>​</w:t>
      </w:r>
    </w:p>
    <w:p w14:paraId="0C1992F5" w14:textId="77777777" w:rsidR="007D55B4" w:rsidRDefault="00C80406">
      <w:pPr>
        <w:pStyle w:val="Textbody"/>
        <w:rPr>
          <w:rFonts w:ascii="arial, 'ms pgothic', dotum, hel" w:hAnsi="arial, 'ms pgothic', dotum, hel" w:hint="eastAsia"/>
        </w:rPr>
      </w:pPr>
      <w:r>
        <w:rPr>
          <w:rFonts w:ascii="arial, 'ms pgothic', dotum, hel" w:hAnsi="arial, 'ms pgothic', dotum, hel"/>
        </w:rPr>
        <w:t>Soms kun je zo ongeduldig zijn: 'als God iets belooft heeft, waarom duurt het dan nog zo lang...'</w:t>
      </w:r>
    </w:p>
    <w:p w14:paraId="4C276C9D" w14:textId="77777777" w:rsidR="007D55B4" w:rsidRDefault="00C80406">
      <w:pPr>
        <w:pStyle w:val="Textbody"/>
        <w:rPr>
          <w:rFonts w:ascii="arial, 'ms pgothic', dotum, hel" w:hAnsi="arial, 'ms pgothic', dotum, hel" w:hint="eastAsia"/>
        </w:rPr>
      </w:pPr>
      <w:r>
        <w:rPr>
          <w:rFonts w:ascii="arial, 'ms pgothic', dotum, hel" w:hAnsi="arial, 'ms pgothic', dotum, hel"/>
        </w:rPr>
        <w:t>Veel mensen de</w:t>
      </w:r>
      <w:r>
        <w:rPr>
          <w:rFonts w:ascii="arial, 'ms pgothic', dotum, hel" w:hAnsi="arial, 'ms pgothic', dotum, hel"/>
        </w:rPr>
        <w:t>nken dat we in de eindtijd leven; nog even...en dan komt Jezus terug op de wolken.</w:t>
      </w:r>
    </w:p>
    <w:p w14:paraId="1F7E91F0" w14:textId="77777777" w:rsidR="007D55B4" w:rsidRDefault="00C80406">
      <w:pPr>
        <w:pStyle w:val="Textbody"/>
        <w:rPr>
          <w:rFonts w:ascii="arial, 'ms pgothic', dotum, hel" w:hAnsi="arial, 'ms pgothic', dotum, hel" w:hint="eastAsia"/>
        </w:rPr>
      </w:pPr>
      <w:r>
        <w:rPr>
          <w:rFonts w:ascii="arial, 'ms pgothic', dotum, hel" w:hAnsi="arial, 'ms pgothic', dotum, hel"/>
        </w:rPr>
        <w:t>Maar...als je om je heen kijkt en de gebrokenheid van het leven ziet, of ziet dat het in je eigen leven anders is gelopen dan je voor ogen had, dan kun je denken: 'waarom du</w:t>
      </w:r>
      <w:r>
        <w:rPr>
          <w:rFonts w:ascii="arial, 'ms pgothic', dotum, hel" w:hAnsi="arial, 'ms pgothic', dotum, hel"/>
        </w:rPr>
        <w:t>urt het nog zo lang voordat U terug komt Heer Jezus! Geef vrede hier op aarde! Herstel wat gebroken is! Spreek recht, Heere, over de ongerechtigheid!'</w:t>
      </w:r>
    </w:p>
    <w:p w14:paraId="55B161ED" w14:textId="77777777" w:rsidR="007D55B4" w:rsidRDefault="00C80406">
      <w:pPr>
        <w:pStyle w:val="Textbody"/>
        <w:rPr>
          <w:rFonts w:hint="eastAsia"/>
        </w:rPr>
      </w:pPr>
      <w:r>
        <w:t>​</w:t>
      </w:r>
    </w:p>
    <w:p w14:paraId="1106B4B7" w14:textId="77777777" w:rsidR="007D55B4" w:rsidRDefault="00C80406">
      <w:pPr>
        <w:pStyle w:val="Textbody"/>
        <w:rPr>
          <w:rFonts w:ascii="arial, 'ms pgothic', dotum, hel" w:hAnsi="arial, 'ms pgothic', dotum, hel" w:hint="eastAsia"/>
        </w:rPr>
      </w:pPr>
      <w:r>
        <w:rPr>
          <w:rFonts w:ascii="arial, 'ms pgothic', dotum, hel" w:hAnsi="arial, 'ms pgothic', dotum, hel"/>
        </w:rPr>
        <w:lastRenderedPageBreak/>
        <w:t>Ook in het jaar nul waren er mensen die dachten: waarom duurt het nog zo lang voordat de beloofde Messi</w:t>
      </w:r>
      <w:r>
        <w:rPr>
          <w:rFonts w:ascii="arial, 'ms pgothic', dotum, hel" w:hAnsi="arial, 'ms pgothic', dotum, hel"/>
        </w:rPr>
        <w:t>as komt?</w:t>
      </w:r>
    </w:p>
    <w:p w14:paraId="494F8E5F" w14:textId="77777777" w:rsidR="007D55B4" w:rsidRDefault="00C80406">
      <w:pPr>
        <w:pStyle w:val="Textbody"/>
        <w:rPr>
          <w:rFonts w:hint="eastAsia"/>
        </w:rPr>
      </w:pPr>
      <w:r>
        <w:t>​</w:t>
      </w:r>
    </w:p>
    <w:p w14:paraId="0C15ADB4" w14:textId="77777777" w:rsidR="007D55B4" w:rsidRDefault="00C80406">
      <w:pPr>
        <w:pStyle w:val="Textbody"/>
        <w:rPr>
          <w:rFonts w:ascii="arial, 'ms pgothic', dotum, hel" w:hAnsi="arial, 'ms pgothic', dotum, hel" w:hint="eastAsia"/>
        </w:rPr>
      </w:pPr>
      <w:r>
        <w:rPr>
          <w:rFonts w:ascii="arial, 'ms pgothic', dotum, hel" w:hAnsi="arial, 'ms pgothic', dotum, hel"/>
        </w:rPr>
        <w:t>En dan, op zomaar een dag, verschijnt er een engel. Hij verschijnt aan mensen die gewoon aan het werk zijn. Het zijn herders, die op schapen passen. Ze waken in die nacht over de kudde.</w:t>
      </w:r>
    </w:p>
    <w:p w14:paraId="36B5880A" w14:textId="77777777" w:rsidR="007D55B4" w:rsidRDefault="00C80406">
      <w:pPr>
        <w:pStyle w:val="Textbody"/>
        <w:rPr>
          <w:rFonts w:ascii="arial, 'ms pgothic', dotum, hel" w:hAnsi="arial, 'ms pgothic', dotum, hel" w:hint="eastAsia"/>
        </w:rPr>
      </w:pPr>
      <w:r>
        <w:rPr>
          <w:rFonts w:ascii="arial, 'ms pgothic', dotum, hel" w:hAnsi="arial, 'ms pgothic', dotum, hel"/>
        </w:rPr>
        <w:t>Ze zijn zich er niet bewust van dat er ook over hén gewaakt</w:t>
      </w:r>
      <w:r>
        <w:rPr>
          <w:rFonts w:ascii="arial, 'ms pgothic', dotum, hel" w:hAnsi="arial, 'ms pgothic', dotum, hel"/>
        </w:rPr>
        <w:t xml:space="preserve"> wordt. De Heer heeft namelijk een plan met hen. Ze krijgen een heel bijzonder cadeau: zij mogen als </w:t>
      </w:r>
      <w:proofErr w:type="spellStart"/>
      <w:r>
        <w:rPr>
          <w:rFonts w:ascii="arial, 'ms pgothic', dotum, hel" w:hAnsi="arial, 'ms pgothic', dotum, hel"/>
        </w:rPr>
        <w:t>allereersten</w:t>
      </w:r>
      <w:proofErr w:type="spellEnd"/>
      <w:r>
        <w:rPr>
          <w:rFonts w:ascii="arial, 'ms pgothic', dotum, hel" w:hAnsi="arial, 'ms pgothic', dotum, hel"/>
        </w:rPr>
        <w:t xml:space="preserve"> de beloofde Messias zien!</w:t>
      </w:r>
    </w:p>
    <w:p w14:paraId="6D30C391" w14:textId="77777777" w:rsidR="007D55B4" w:rsidRDefault="00C80406">
      <w:pPr>
        <w:pStyle w:val="Textbody"/>
        <w:rPr>
          <w:rFonts w:ascii="arial, 'ms pgothic', dotum, hel" w:hAnsi="arial, 'ms pgothic', dotum, hel" w:hint="eastAsia"/>
        </w:rPr>
      </w:pPr>
      <w:r>
        <w:rPr>
          <w:rFonts w:ascii="arial, 'ms pgothic', dotum, hel" w:hAnsi="arial, 'ms pgothic', dotum, hel"/>
        </w:rPr>
        <w:t xml:space="preserve">Ook over jou wordt er gewaakt. Als je het zelf niet in de gaten hebt. Op een doodgewone dag. En ook in de nacht als </w:t>
      </w:r>
      <w:r>
        <w:rPr>
          <w:rFonts w:ascii="arial, 'ms pgothic', dotum, hel" w:hAnsi="arial, 'ms pgothic', dotum, hel"/>
        </w:rPr>
        <w:t>je ligt te slapen.</w:t>
      </w:r>
    </w:p>
    <w:p w14:paraId="02CB8D03" w14:textId="77777777" w:rsidR="007D55B4" w:rsidRDefault="00C80406">
      <w:pPr>
        <w:pStyle w:val="Textbody"/>
        <w:rPr>
          <w:rFonts w:ascii="arial, 'ms pgothic', dotum, hel" w:hAnsi="arial, 'ms pgothic', dotum, hel" w:hint="eastAsia"/>
        </w:rPr>
      </w:pPr>
      <w:r>
        <w:rPr>
          <w:rFonts w:ascii="arial, 'ms pgothic', dotum, hel" w:hAnsi="arial, 'ms pgothic', dotum, hel"/>
        </w:rPr>
        <w:t>Deze herders waken over de kudde. En dan staat er plotseling een engel van de Heere bij hen.</w:t>
      </w:r>
    </w:p>
    <w:p w14:paraId="55ED5EF7" w14:textId="77777777" w:rsidR="007D55B4" w:rsidRDefault="00C80406">
      <w:pPr>
        <w:pStyle w:val="Textbody"/>
        <w:rPr>
          <w:rFonts w:ascii="arial, 'ms pgothic', dotum, hel" w:hAnsi="arial, 'ms pgothic', dotum, hel" w:hint="eastAsia"/>
        </w:rPr>
      </w:pPr>
      <w:r>
        <w:rPr>
          <w:rFonts w:ascii="arial, 'ms pgothic', dotum, hel" w:hAnsi="arial, 'ms pgothic', dotum, hel"/>
        </w:rPr>
        <w:t xml:space="preserve">De heerlijkheid van de Heere </w:t>
      </w:r>
      <w:proofErr w:type="spellStart"/>
      <w:r>
        <w:rPr>
          <w:rFonts w:ascii="arial, 'ms pgothic', dotum, hel" w:hAnsi="arial, 'ms pgothic', dotum, hel"/>
        </w:rPr>
        <w:t>omschijnt</w:t>
      </w:r>
      <w:proofErr w:type="spellEnd"/>
      <w:r>
        <w:rPr>
          <w:rFonts w:ascii="arial, 'ms pgothic', dotum, hel" w:hAnsi="arial, 'ms pgothic', dotum, hel"/>
        </w:rPr>
        <w:t xml:space="preserve"> hen. De engel zegt: Heden is voor u in de stad van David de Zaligmaker geboren!</w:t>
      </w:r>
    </w:p>
    <w:p w14:paraId="0E611063" w14:textId="77777777" w:rsidR="007D55B4" w:rsidRDefault="00C80406">
      <w:pPr>
        <w:pStyle w:val="Textbody"/>
        <w:rPr>
          <w:rFonts w:ascii="arial, 'ms pgothic', dotum, hel" w:hAnsi="arial, 'ms pgothic', dotum, hel" w:hint="eastAsia"/>
        </w:rPr>
      </w:pPr>
      <w:r>
        <w:rPr>
          <w:rFonts w:ascii="arial, 'ms pgothic', dotum, hel" w:hAnsi="arial, 'ms pgothic', dotum, hel"/>
        </w:rPr>
        <w:t>Wat een heerlijke boodsch</w:t>
      </w:r>
      <w:r>
        <w:rPr>
          <w:rFonts w:ascii="arial, 'ms pgothic', dotum, hel" w:hAnsi="arial, 'ms pgothic', dotum, hel"/>
        </w:rPr>
        <w:t>ap! Heden, dat is vandaag!</w:t>
      </w:r>
    </w:p>
    <w:p w14:paraId="3CBE6A9A" w14:textId="77777777" w:rsidR="007D55B4" w:rsidRDefault="00C80406">
      <w:pPr>
        <w:pStyle w:val="Textbody"/>
        <w:rPr>
          <w:rFonts w:ascii="arial, 'ms pgothic', dotum, hel" w:hAnsi="arial, 'ms pgothic', dotum, hel" w:hint="eastAsia"/>
        </w:rPr>
      </w:pPr>
      <w:r>
        <w:rPr>
          <w:rFonts w:ascii="arial, 'ms pgothic', dotum, hel" w:hAnsi="arial, 'ms pgothic', dotum, hel"/>
        </w:rPr>
        <w:t>Vandaag wordt Christus de Heer, de Zaligmaker, ook aan jou voorgesteld. Hij is er! Voor jou, voor u. Want 'voor ú is de Zaligmaker geboren.' Ga naar Hem toe, zoals de herders naar Hem toe gaan. Ze weten waar ze Hem moeten zoeken,</w:t>
      </w:r>
      <w:r>
        <w:rPr>
          <w:rFonts w:ascii="arial, 'ms pgothic', dotum, hel" w:hAnsi="arial, 'ms pgothic', dotum, hel"/>
        </w:rPr>
        <w:t xml:space="preserve"> in een stal, want de engel zei: 'Hij ligt in een kribbe, in doeken gehuld.</w:t>
      </w:r>
    </w:p>
    <w:p w14:paraId="700C581B" w14:textId="77777777" w:rsidR="007D55B4" w:rsidRDefault="00C80406">
      <w:pPr>
        <w:pStyle w:val="Textbody"/>
        <w:rPr>
          <w:rFonts w:ascii="arial, 'ms pgothic', dotum, hel" w:hAnsi="arial, 'ms pgothic', dotum, hel" w:hint="eastAsia"/>
        </w:rPr>
      </w:pPr>
      <w:r>
        <w:rPr>
          <w:rFonts w:ascii="arial, 'ms pgothic', dotum, hel" w:hAnsi="arial, 'ms pgothic', dotum, hel"/>
        </w:rPr>
        <w:t>Wij krijgen ook de weg gewezen. Zoek Hem in het Woord, dat is de Bijbel. Zoek Hem in gebed.</w:t>
      </w:r>
    </w:p>
    <w:p w14:paraId="249CEC8F" w14:textId="77777777" w:rsidR="007D55B4" w:rsidRDefault="00C80406">
      <w:pPr>
        <w:pStyle w:val="Textbody"/>
        <w:rPr>
          <w:rFonts w:ascii="arial, 'ms pgothic', dotum, hel" w:hAnsi="arial, 'ms pgothic', dotum, hel" w:hint="eastAsia"/>
        </w:rPr>
      </w:pPr>
      <w:r>
        <w:rPr>
          <w:rFonts w:ascii="arial, 'ms pgothic', dotum, hel" w:hAnsi="arial, 'ms pgothic', dotum, hel"/>
        </w:rPr>
        <w:t>In Artikel 2 van de Nederlandse geloofsbelijdenis staat dat je Hem kunt vinden in de Bij</w:t>
      </w:r>
      <w:r>
        <w:rPr>
          <w:rFonts w:ascii="arial, 'ms pgothic', dotum, hel" w:hAnsi="arial, 'ms pgothic', dotum, hel"/>
        </w:rPr>
        <w:t>bel en in de natuur.</w:t>
      </w:r>
    </w:p>
    <w:p w14:paraId="332C0164" w14:textId="77777777" w:rsidR="007D55B4" w:rsidRDefault="00C80406">
      <w:pPr>
        <w:pStyle w:val="Textbody"/>
        <w:rPr>
          <w:rFonts w:ascii="arial, 'ms pgothic', dotum, hel" w:hAnsi="arial, 'ms pgothic', dotum, hel" w:hint="eastAsia"/>
          <w:b/>
          <w:i/>
        </w:rPr>
      </w:pPr>
      <w:r>
        <w:rPr>
          <w:rFonts w:ascii="arial, 'ms pgothic', dotum, hel" w:hAnsi="arial, 'ms pgothic', dotum, hel"/>
          <w:b/>
          <w:i/>
        </w:rPr>
        <w:t>"De schepping is een prachtig boek waarin alle schepselen, groot en klein, als letters zijn, die ons de onzichtbare dingen van God ten aanschouwen geven, namelijk én Zijn eeuwige kracht, én Zijn Goddelijkheid."</w:t>
      </w:r>
    </w:p>
    <w:p w14:paraId="3A3E3232" w14:textId="77777777" w:rsidR="007D55B4" w:rsidRDefault="00C80406">
      <w:pPr>
        <w:pStyle w:val="Textbody"/>
        <w:rPr>
          <w:rFonts w:ascii="arial, 'ms pgothic', dotum, hel" w:hAnsi="arial, 'ms pgothic', dotum, hel" w:hint="eastAsia"/>
        </w:rPr>
      </w:pPr>
      <w:r>
        <w:rPr>
          <w:rFonts w:ascii="arial, 'ms pgothic', dotum, hel" w:hAnsi="arial, 'ms pgothic', dotum, hel"/>
        </w:rPr>
        <w:t>In Zijn schepping ontdek</w:t>
      </w:r>
      <w:r>
        <w:rPr>
          <w:rFonts w:ascii="arial, 'ms pgothic', dotum, hel" w:hAnsi="arial, 'ms pgothic', dotum, hel"/>
        </w:rPr>
        <w:t xml:space="preserve"> je de Schepper.</w:t>
      </w:r>
    </w:p>
    <w:p w14:paraId="7F186BF8" w14:textId="77777777" w:rsidR="007D55B4" w:rsidRDefault="00C80406">
      <w:pPr>
        <w:pStyle w:val="Textbody"/>
        <w:rPr>
          <w:rFonts w:ascii="arial, 'ms pgothic', dotum, hel" w:hAnsi="arial, 'ms pgothic', dotum, hel" w:hint="eastAsia"/>
        </w:rPr>
      </w:pPr>
      <w:r>
        <w:rPr>
          <w:rFonts w:ascii="arial, 'ms pgothic', dotum, hel" w:hAnsi="arial, 'ms pgothic', dotum, hel"/>
        </w:rPr>
        <w:t>In Jeremia 29:13 staat: Wie Mij zoekt, zál Mij vinden, als jullie met heel je hart en ziel zoeken.</w:t>
      </w:r>
    </w:p>
    <w:p w14:paraId="66F3180E" w14:textId="77777777" w:rsidR="007D55B4" w:rsidRDefault="00C80406">
      <w:pPr>
        <w:pStyle w:val="Textbody"/>
        <w:rPr>
          <w:rFonts w:ascii="arial, 'ms pgothic', dotum, hel" w:hAnsi="arial, 'ms pgothic', dotum, hel" w:hint="eastAsia"/>
        </w:rPr>
      </w:pPr>
      <w:r>
        <w:rPr>
          <w:rFonts w:ascii="arial, 'ms pgothic', dotum, hel" w:hAnsi="arial, 'ms pgothic', dotum, hel"/>
        </w:rPr>
        <w:t>Wat een belofte. Vandaag nog kan je Hem vinden.</w:t>
      </w:r>
    </w:p>
    <w:p w14:paraId="16EEC0CF" w14:textId="77777777" w:rsidR="007D55B4" w:rsidRDefault="00C80406">
      <w:pPr>
        <w:pStyle w:val="Textbody"/>
        <w:rPr>
          <w:rFonts w:ascii="arial, 'ms pgothic', dotum, hel" w:hAnsi="arial, 'ms pgothic', dotum, hel" w:hint="eastAsia"/>
        </w:rPr>
      </w:pPr>
      <w:r>
        <w:rPr>
          <w:rFonts w:ascii="arial, 'ms pgothic', dotum, hel" w:hAnsi="arial, 'ms pgothic', dotum, hel"/>
        </w:rPr>
        <w:t>Wat een blijdschap geeft Hij. Zijn vrede in jouw hart. Zijn liefde die jou ontmoet.</w:t>
      </w:r>
    </w:p>
    <w:p w14:paraId="60677201" w14:textId="77777777" w:rsidR="007D55B4" w:rsidRDefault="00C80406">
      <w:pPr>
        <w:pStyle w:val="Textbody"/>
        <w:rPr>
          <w:rFonts w:ascii="arial, 'ms pgothic', dotum, hel" w:hAnsi="arial, 'ms pgothic', dotum, hel" w:hint="eastAsia"/>
        </w:rPr>
      </w:pPr>
      <w:r>
        <w:rPr>
          <w:rFonts w:ascii="arial, 'ms pgothic', dotum, hel" w:hAnsi="arial, 'ms pgothic', dotum, hel"/>
        </w:rPr>
        <w:t xml:space="preserve">Dan kun </w:t>
      </w:r>
      <w:r>
        <w:rPr>
          <w:rFonts w:ascii="arial, 'ms pgothic', dotum, hel" w:hAnsi="arial, 'ms pgothic', dotum, hel"/>
        </w:rPr>
        <w:t>je alleen maar met de engelen meezeggen: Eer zij aan God in de hemelen en vrede op aarde in de mensen een welbehagen.</w:t>
      </w:r>
    </w:p>
    <w:p w14:paraId="7B8D8207" w14:textId="77777777" w:rsidR="007D55B4" w:rsidRDefault="00C80406">
      <w:pPr>
        <w:pStyle w:val="Textbody"/>
        <w:rPr>
          <w:rFonts w:hint="eastAsia"/>
        </w:rPr>
      </w:pPr>
      <w:r>
        <w:t>​</w:t>
      </w:r>
    </w:p>
    <w:p w14:paraId="7EC2356F" w14:textId="77777777" w:rsidR="007D55B4" w:rsidRDefault="00C80406">
      <w:pPr>
        <w:pStyle w:val="Textbody"/>
        <w:rPr>
          <w:rFonts w:ascii="arial, 'ms pgothic', dotum, hel" w:hAnsi="arial, 'ms pgothic', dotum, hel" w:hint="eastAsia"/>
          <w:b/>
          <w:i/>
        </w:rPr>
      </w:pPr>
      <w:r>
        <w:rPr>
          <w:rFonts w:ascii="arial, 'ms pgothic', dotum, hel" w:hAnsi="arial, 'ms pgothic', dotum, hel"/>
          <w:b/>
          <w:i/>
        </w:rPr>
        <w:t>Gebed: Heer, soms zie ik zo weinig van U. Dan denk ik: ziet U nog om naar mij, en naar de wereld om mij heen?</w:t>
      </w:r>
    </w:p>
    <w:p w14:paraId="7B88DCEE" w14:textId="77777777" w:rsidR="007D55B4" w:rsidRDefault="00C80406">
      <w:pPr>
        <w:pStyle w:val="Textbody"/>
        <w:rPr>
          <w:rFonts w:ascii="arial, 'ms pgothic', dotum, hel" w:hAnsi="arial, 'ms pgothic', dotum, hel" w:hint="eastAsia"/>
          <w:b/>
          <w:i/>
        </w:rPr>
      </w:pPr>
      <w:r>
        <w:rPr>
          <w:rFonts w:ascii="arial, 'ms pgothic', dotum, hel" w:hAnsi="arial, 'ms pgothic', dotum, hel"/>
          <w:b/>
          <w:i/>
        </w:rPr>
        <w:lastRenderedPageBreak/>
        <w:t xml:space="preserve">Vandaag mag ik horen </w:t>
      </w:r>
      <w:r>
        <w:rPr>
          <w:rFonts w:ascii="arial, 'ms pgothic', dotum, hel" w:hAnsi="arial, 'ms pgothic', dotum, hel"/>
          <w:b/>
          <w:i/>
        </w:rPr>
        <w:t>dat U over ons waakt. Ook als het nacht is. U laat mij, U laat ons niet los. Uw beloften kómen uit!</w:t>
      </w:r>
    </w:p>
    <w:p w14:paraId="4C908F2C" w14:textId="77777777" w:rsidR="007D55B4" w:rsidRDefault="00C80406">
      <w:pPr>
        <w:pStyle w:val="Textbody"/>
        <w:rPr>
          <w:rFonts w:ascii="arial, 'ms pgothic', dotum, hel" w:hAnsi="arial, 'ms pgothic', dotum, hel" w:hint="eastAsia"/>
          <w:b/>
          <w:i/>
        </w:rPr>
      </w:pPr>
      <w:r>
        <w:rPr>
          <w:rFonts w:ascii="arial, 'ms pgothic', dotum, hel" w:hAnsi="arial, 'ms pgothic', dotum, hel"/>
          <w:b/>
          <w:i/>
        </w:rPr>
        <w:t>Heer, als we U zoeken, wilt U zich dan laten vinden? Amen.</w:t>
      </w:r>
    </w:p>
    <w:p w14:paraId="60D1566F" w14:textId="77777777" w:rsidR="007D55B4" w:rsidRDefault="007D55B4">
      <w:pPr>
        <w:pStyle w:val="Textbody"/>
        <w:rPr>
          <w:rFonts w:ascii="arial, 'ms pgothic', dotum, hel" w:hAnsi="arial, 'ms pgothic', dotum, hel" w:hint="eastAsia"/>
        </w:rPr>
      </w:pPr>
    </w:p>
    <w:p w14:paraId="59EDDD27" w14:textId="77777777" w:rsidR="007D55B4" w:rsidRDefault="00C80406">
      <w:pPr>
        <w:pStyle w:val="Textbody"/>
        <w:rPr>
          <w:rFonts w:ascii="arial, 'ms pgothic', dotum, hel" w:hAnsi="arial, 'ms pgothic', dotum, hel" w:hint="eastAsia"/>
        </w:rPr>
      </w:pPr>
      <w:r>
        <w:rPr>
          <w:rFonts w:ascii="arial, 'ms pgothic', dotum, hel" w:hAnsi="arial, 'ms pgothic', dotum, hel"/>
        </w:rPr>
        <w:t>Vragen:</w:t>
      </w:r>
    </w:p>
    <w:p w14:paraId="154A128A" w14:textId="77777777" w:rsidR="007D55B4" w:rsidRDefault="00C80406">
      <w:pPr>
        <w:pStyle w:val="Textbody"/>
        <w:rPr>
          <w:rFonts w:ascii="arial, 'ms pgothic', dotum, hel" w:hAnsi="arial, 'ms pgothic', dotum, hel" w:hint="eastAsia"/>
        </w:rPr>
      </w:pPr>
      <w:r>
        <w:rPr>
          <w:rFonts w:ascii="arial, 'ms pgothic', dotum, hel" w:hAnsi="arial, 'ms pgothic', dotum, hel"/>
        </w:rPr>
        <w:t xml:space="preserve">In de adventstijd kijken we 4 weken lang uit naar de komst van het kindje Jezus Die met </w:t>
      </w:r>
      <w:r>
        <w:rPr>
          <w:rFonts w:ascii="arial, 'ms pgothic', dotum, hel" w:hAnsi="arial, 'ms pgothic', dotum, hel"/>
        </w:rPr>
        <w:t>Kerst geboren zal worden.</w:t>
      </w:r>
    </w:p>
    <w:p w14:paraId="55B5E4CA" w14:textId="77777777" w:rsidR="007D55B4" w:rsidRDefault="00C80406">
      <w:pPr>
        <w:pStyle w:val="Textbody"/>
        <w:rPr>
          <w:rFonts w:ascii="arial, 'ms pgothic', dotum, hel" w:hAnsi="arial, 'ms pgothic', dotum, hel" w:hint="eastAsia"/>
        </w:rPr>
      </w:pPr>
      <w:r>
        <w:rPr>
          <w:rFonts w:ascii="arial, 'ms pgothic', dotum, hel" w:hAnsi="arial, 'ms pgothic', dotum, hel"/>
        </w:rPr>
        <w:t>Dit is 2022 jaar geleden werkelijkheid geworden. </w:t>
      </w:r>
    </w:p>
    <w:p w14:paraId="3E16FD1D" w14:textId="77777777" w:rsidR="007D55B4" w:rsidRDefault="00C80406">
      <w:pPr>
        <w:pStyle w:val="Textbody"/>
        <w:rPr>
          <w:rFonts w:ascii="arial, 'ms pgothic', dotum, hel" w:hAnsi="arial, 'ms pgothic', dotum, hel" w:hint="eastAsia"/>
        </w:rPr>
      </w:pPr>
      <w:r>
        <w:rPr>
          <w:rFonts w:ascii="arial, 'ms pgothic', dotum, hel" w:hAnsi="arial, 'ms pgothic', dotum, hel"/>
        </w:rPr>
        <w:t>Wij kijken nu uit naar de 2e komst van Jezus, de Bruidegom Die Zijn bruid zal halen.</w:t>
      </w:r>
    </w:p>
    <w:p w14:paraId="12F91250" w14:textId="77777777" w:rsidR="007D55B4" w:rsidRDefault="00C80406">
      <w:pPr>
        <w:pStyle w:val="Textbody"/>
        <w:rPr>
          <w:rFonts w:ascii="arial, 'ms pgothic', dotum, hel" w:hAnsi="arial, 'ms pgothic', dotum, hel" w:hint="eastAsia"/>
        </w:rPr>
      </w:pPr>
      <w:r>
        <w:rPr>
          <w:rFonts w:ascii="arial, 'ms pgothic', dotum, hel" w:hAnsi="arial, 'ms pgothic', dotum, hel"/>
        </w:rPr>
        <w:t>Met welk van de 2 bovenstaande thema's ben jij meer bezig?</w:t>
      </w:r>
    </w:p>
    <w:p w14:paraId="78403331" w14:textId="77777777" w:rsidR="007D55B4" w:rsidRDefault="00C80406">
      <w:pPr>
        <w:pStyle w:val="Textbody"/>
        <w:rPr>
          <w:rFonts w:hint="eastAsia"/>
        </w:rPr>
      </w:pPr>
      <w:r>
        <w:t>​</w:t>
      </w:r>
    </w:p>
    <w:p w14:paraId="51F8DE7A" w14:textId="77777777" w:rsidR="007D55B4" w:rsidRDefault="00C80406">
      <w:pPr>
        <w:pStyle w:val="Textbody"/>
        <w:rPr>
          <w:rFonts w:ascii="arial, 'ms pgothic', dotum, hel" w:hAnsi="arial, 'ms pgothic', dotum, hel" w:hint="eastAsia"/>
        </w:rPr>
      </w:pPr>
      <w:r>
        <w:rPr>
          <w:rFonts w:ascii="arial, 'ms pgothic', dotum, hel" w:hAnsi="arial, 'ms pgothic', dotum, hel"/>
        </w:rPr>
        <w:t>- De herders waren maar gewone men</w:t>
      </w:r>
      <w:r>
        <w:rPr>
          <w:rFonts w:ascii="arial, 'ms pgothic', dotum, hel" w:hAnsi="arial, 'ms pgothic', dotum, hel"/>
        </w:rPr>
        <w:t>sen. Toch wordt aan hén het eerst de heerlijke boodschap van Jezus geboorte gebracht.</w:t>
      </w:r>
    </w:p>
    <w:p w14:paraId="537BDBF1" w14:textId="77777777" w:rsidR="007D55B4" w:rsidRDefault="00C80406">
      <w:pPr>
        <w:pStyle w:val="Textbody"/>
        <w:rPr>
          <w:rFonts w:ascii="arial, 'ms pgothic', dotum, hel" w:hAnsi="arial, 'ms pgothic', dotum, hel" w:hint="eastAsia"/>
        </w:rPr>
      </w:pPr>
      <w:r>
        <w:rPr>
          <w:rFonts w:ascii="arial, 'ms pgothic', dotum, hel" w:hAnsi="arial, 'ms pgothic', dotum, hel"/>
        </w:rPr>
        <w:t>Wat zegt dat over hem? (En wat zegt het jou?)</w:t>
      </w:r>
    </w:p>
    <w:p w14:paraId="51B17C6C" w14:textId="77777777" w:rsidR="007D55B4" w:rsidRDefault="00C80406">
      <w:pPr>
        <w:pStyle w:val="Textbody"/>
        <w:rPr>
          <w:rFonts w:hint="eastAsia"/>
        </w:rPr>
      </w:pPr>
      <w:r>
        <w:t>​</w:t>
      </w:r>
    </w:p>
    <w:p w14:paraId="20FF2D34" w14:textId="77777777" w:rsidR="007D55B4" w:rsidRDefault="00C80406">
      <w:pPr>
        <w:pStyle w:val="Textbody"/>
        <w:rPr>
          <w:rFonts w:ascii="arial, 'ms pgothic', dotum, hel" w:hAnsi="arial, 'ms pgothic', dotum, hel" w:hint="eastAsia"/>
        </w:rPr>
      </w:pPr>
      <w:r>
        <w:rPr>
          <w:rFonts w:ascii="arial, 'ms pgothic', dotum, hel" w:hAnsi="arial, 'ms pgothic', dotum, hel"/>
        </w:rPr>
        <w:t>- We kunnen Hem zien door de schepping en door het lezen in de Bijbel.</w:t>
      </w:r>
    </w:p>
    <w:p w14:paraId="7875E1EE" w14:textId="77777777" w:rsidR="007D55B4" w:rsidRDefault="00C80406">
      <w:pPr>
        <w:pStyle w:val="Textbody"/>
        <w:rPr>
          <w:rFonts w:ascii="arial, 'ms pgothic', dotum, hel" w:hAnsi="arial, 'ms pgothic', dotum, hel" w:hint="eastAsia"/>
        </w:rPr>
      </w:pPr>
      <w:r>
        <w:rPr>
          <w:rFonts w:ascii="arial, 'ms pgothic', dotum, hel" w:hAnsi="arial, 'ms pgothic', dotum, hel"/>
        </w:rPr>
        <w:t>Waar zie jij Hem?</w:t>
      </w:r>
    </w:p>
    <w:p w14:paraId="5D695095" w14:textId="77777777" w:rsidR="007D55B4" w:rsidRDefault="00C80406">
      <w:pPr>
        <w:pStyle w:val="Textbody"/>
        <w:rPr>
          <w:rFonts w:hint="eastAsia"/>
        </w:rPr>
      </w:pPr>
      <w:r>
        <w:t>​</w:t>
      </w:r>
    </w:p>
    <w:p w14:paraId="2C455E57" w14:textId="77777777" w:rsidR="007D55B4" w:rsidRDefault="00C80406">
      <w:pPr>
        <w:pStyle w:val="Textbody"/>
        <w:rPr>
          <w:rFonts w:ascii="arial, 'ms pgothic', dotum, hel" w:hAnsi="arial, 'ms pgothic', dotum, hel" w:hint="eastAsia"/>
        </w:rPr>
      </w:pPr>
      <w:r>
        <w:rPr>
          <w:rFonts w:ascii="arial, 'ms pgothic', dotum, hel" w:hAnsi="arial, 'ms pgothic', dotum, hel"/>
        </w:rPr>
        <w:t>- O.a. Psalm 8, 104 en 136 spre</w:t>
      </w:r>
      <w:r>
        <w:rPr>
          <w:rFonts w:ascii="arial, 'ms pgothic', dotum, hel" w:hAnsi="arial, 'ms pgothic', dotum, hel"/>
        </w:rPr>
        <w:t>ken over de Majesteit van God in de schepping. Lees deze psalmen eens door, wat spreekt jou aan?</w:t>
      </w:r>
    </w:p>
    <w:p w14:paraId="7C40ECE5" w14:textId="77777777" w:rsidR="007D55B4" w:rsidRDefault="007D55B4">
      <w:pPr>
        <w:pStyle w:val="Textbody"/>
        <w:rPr>
          <w:rFonts w:hint="eastAsia"/>
        </w:rPr>
      </w:pPr>
    </w:p>
    <w:p w14:paraId="61CCFD5B" w14:textId="77777777" w:rsidR="007D55B4" w:rsidRDefault="00C80406">
      <w:pPr>
        <w:pStyle w:val="Textbody"/>
        <w:rPr>
          <w:rFonts w:ascii="arial, 'ms pgothic', dotum, hel" w:hAnsi="arial, 'ms pgothic', dotum, hel" w:hint="eastAsia"/>
        </w:rPr>
      </w:pPr>
      <w:r>
        <w:rPr>
          <w:rFonts w:ascii="arial, 'ms pgothic', dotum, hel" w:hAnsi="arial, 'ms pgothic', dotum, hel"/>
        </w:rPr>
        <w:t>- In Lukas 2:20 staat dat de herders, nadat ze het Kind gevonden hadden, terugkeerden en God verheerlijkten en loofden. Als je God vindt geeft dat blijdschap/</w:t>
      </w:r>
      <w:r>
        <w:rPr>
          <w:rFonts w:ascii="arial, 'ms pgothic', dotum, hel" w:hAnsi="arial, 'ms pgothic', dotum, hel"/>
        </w:rPr>
        <w:t>diepe vreugde.</w:t>
      </w:r>
    </w:p>
    <w:p w14:paraId="1020891E" w14:textId="77777777" w:rsidR="007D55B4" w:rsidRDefault="00C80406">
      <w:pPr>
        <w:pStyle w:val="Textbody"/>
        <w:rPr>
          <w:rFonts w:ascii="arial, 'ms pgothic', dotum, hel" w:hAnsi="arial, 'ms pgothic', dotum, hel" w:hint="eastAsia"/>
        </w:rPr>
      </w:pPr>
      <w:r>
        <w:rPr>
          <w:rFonts w:ascii="arial, 'ms pgothic', dotum, hel" w:hAnsi="arial, 'ms pgothic', dotum, hel"/>
        </w:rPr>
        <w:t>Waar zoek jij geluk?</w:t>
      </w:r>
    </w:p>
    <w:p w14:paraId="4B38FD71" w14:textId="77777777" w:rsidR="007D55B4" w:rsidRDefault="007D55B4">
      <w:pPr>
        <w:pStyle w:val="Standard"/>
        <w:rPr>
          <w:rFonts w:ascii="Calibri" w:hAnsi="Calibri"/>
        </w:rPr>
      </w:pPr>
    </w:p>
    <w:p w14:paraId="645FC512" w14:textId="77777777" w:rsidR="007D55B4" w:rsidRDefault="007D55B4">
      <w:pPr>
        <w:pStyle w:val="Standard"/>
        <w:rPr>
          <w:rFonts w:ascii="Calibri" w:hAnsi="Calibri"/>
        </w:rPr>
      </w:pPr>
    </w:p>
    <w:p w14:paraId="49182864" w14:textId="77777777" w:rsidR="007D55B4" w:rsidRDefault="007D55B4">
      <w:pPr>
        <w:pStyle w:val="Standard"/>
        <w:rPr>
          <w:rFonts w:ascii="Calibri" w:hAnsi="Calibri"/>
        </w:rPr>
      </w:pPr>
    </w:p>
    <w:p w14:paraId="3ED270E6" w14:textId="77777777" w:rsidR="007D55B4" w:rsidRDefault="007D55B4">
      <w:pPr>
        <w:pStyle w:val="Standard"/>
        <w:rPr>
          <w:rFonts w:ascii="Calibri" w:hAnsi="Calibri"/>
        </w:rPr>
      </w:pPr>
    </w:p>
    <w:sectPr w:rsidR="007D55B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0D6D" w14:textId="77777777" w:rsidR="00000000" w:rsidRDefault="00C80406">
      <w:pPr>
        <w:rPr>
          <w:rFonts w:hint="eastAsia"/>
        </w:rPr>
      </w:pPr>
      <w:r>
        <w:separator/>
      </w:r>
    </w:p>
  </w:endnote>
  <w:endnote w:type="continuationSeparator" w:id="0">
    <w:p w14:paraId="32100AB6" w14:textId="77777777" w:rsidR="00000000" w:rsidRDefault="00C804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ms pgothic', dotum, hel">
    <w:altName w:val="Arial"/>
    <w:charset w:val="00"/>
    <w:family w:val="auto"/>
    <w:pitch w:val="default"/>
  </w:font>
  <w:font w:name="ArialMT, 'Helvetica Neue', Aria">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08F7" w14:textId="77777777" w:rsidR="00000000" w:rsidRDefault="00C80406">
      <w:pPr>
        <w:rPr>
          <w:rFonts w:hint="eastAsia"/>
        </w:rPr>
      </w:pPr>
      <w:r>
        <w:rPr>
          <w:color w:val="000000"/>
        </w:rPr>
        <w:separator/>
      </w:r>
    </w:p>
  </w:footnote>
  <w:footnote w:type="continuationSeparator" w:id="0">
    <w:p w14:paraId="43D1FD22" w14:textId="77777777" w:rsidR="00000000" w:rsidRDefault="00C804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55B4"/>
    <w:rsid w:val="007D55B4"/>
    <w:rsid w:val="00C80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D9E2"/>
  <w15:docId w15:val="{EAD01286-4628-4CA0-A57F-0D6FBBD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nl-N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4540</Characters>
  <Application>Microsoft Office Word</Application>
  <DocSecurity>0</DocSecurity>
  <Lines>37</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Gerwin Heuvelman</dc:creator>
  <cp:lastModifiedBy>Gerwin Heuvelman</cp:lastModifiedBy>
  <cp:revision>2</cp:revision>
  <dcterms:created xsi:type="dcterms:W3CDTF">2023-01-16T09:51:00Z</dcterms:created>
  <dcterms:modified xsi:type="dcterms:W3CDTF">2023-01-16T09:51:00Z</dcterms:modified>
</cp:coreProperties>
</file>