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6EC8" w14:textId="77777777" w:rsidR="00D44B99" w:rsidRDefault="00D44B99">
      <w:pPr>
        <w:pStyle w:val="Textbody"/>
        <w:jc w:val="both"/>
        <w:rPr>
          <w:rFonts w:ascii="arial, 'ms pgothic', dotum, hel" w:hAnsi="arial, 'ms pgothic', dotum, hel"/>
          <w:sz w:val="36"/>
          <w:szCs w:val="36"/>
        </w:rPr>
      </w:pPr>
      <w:r>
        <w:rPr>
          <w:rFonts w:ascii="arial, 'ms pgothic', dotum, hel" w:hAnsi="arial, 'ms pgothic', dotum, hel"/>
          <w:sz w:val="36"/>
          <w:szCs w:val="36"/>
        </w:rPr>
        <w:t xml:space="preserve">Oktober 2022 </w:t>
      </w:r>
      <w:r>
        <w:rPr>
          <w:rFonts w:ascii="arial, 'ms pgothic', dotum, hel" w:hAnsi="arial, 'ms pgothic', dotum, hel"/>
          <w:sz w:val="36"/>
          <w:szCs w:val="36"/>
        </w:rPr>
        <w:t xml:space="preserve">De bruiloft in </w:t>
      </w:r>
      <w:proofErr w:type="spellStart"/>
      <w:r>
        <w:rPr>
          <w:rFonts w:ascii="arial, 'ms pgothic', dotum, hel" w:hAnsi="arial, 'ms pgothic', dotum, hel"/>
          <w:sz w:val="36"/>
          <w:szCs w:val="36"/>
        </w:rPr>
        <w:t>Kana</w:t>
      </w:r>
      <w:proofErr w:type="spellEnd"/>
      <w:r>
        <w:rPr>
          <w:rFonts w:ascii="arial, 'ms pgothic', dotum, hel" w:hAnsi="arial, 'ms pgothic', dotum, hel"/>
          <w:sz w:val="36"/>
          <w:szCs w:val="36"/>
        </w:rPr>
        <w:t xml:space="preserve"> </w:t>
      </w:r>
    </w:p>
    <w:p w14:paraId="3B9B47B1" w14:textId="77777777" w:rsidR="00D44B99" w:rsidRPr="00D44B99" w:rsidRDefault="00D44B99">
      <w:pPr>
        <w:pStyle w:val="Textbody"/>
        <w:jc w:val="both"/>
        <w:rPr>
          <w:rFonts w:ascii="arial, 'ms pgothic', dotum, hel" w:hAnsi="arial, 'ms pgothic', dotum, hel"/>
          <w:sz w:val="20"/>
          <w:szCs w:val="20"/>
        </w:rPr>
      </w:pPr>
    </w:p>
    <w:p w14:paraId="280F3D0D" w14:textId="3A910EC4"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Johannes 2:1-12</w:t>
      </w:r>
    </w:p>
    <w:p w14:paraId="6BA5E3F4" w14:textId="77777777" w:rsidR="0051638F" w:rsidRPr="00D44B99" w:rsidRDefault="0051638F">
      <w:pPr>
        <w:pStyle w:val="Textbody"/>
        <w:jc w:val="both"/>
        <w:rPr>
          <w:rFonts w:ascii="arial, 'ms pgothic', dotum, hel" w:hAnsi="arial, 'ms pgothic', dotum, hel" w:hint="eastAsia"/>
          <w:sz w:val="20"/>
          <w:szCs w:val="20"/>
        </w:rPr>
      </w:pPr>
    </w:p>
    <w:p w14:paraId="5626E560"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 xml:space="preserve">1. En op de derde dag was er een bruiloft te </w:t>
      </w:r>
      <w:proofErr w:type="spellStart"/>
      <w:r w:rsidRPr="00D44B99">
        <w:rPr>
          <w:rFonts w:ascii="arial, 'ms pgothic', dotum, hel" w:hAnsi="arial, 'ms pgothic', dotum, hel"/>
          <w:sz w:val="20"/>
          <w:szCs w:val="20"/>
        </w:rPr>
        <w:t>Kana</w:t>
      </w:r>
      <w:proofErr w:type="spellEnd"/>
      <w:r w:rsidRPr="00D44B99">
        <w:rPr>
          <w:rFonts w:ascii="arial, 'ms pgothic', dotum, hel" w:hAnsi="arial, 'ms pgothic', dotum, hel"/>
          <w:sz w:val="20"/>
          <w:szCs w:val="20"/>
        </w:rPr>
        <w:t xml:space="preserve"> in Galilea; en de moeder van Jezus was daar.</w:t>
      </w:r>
    </w:p>
    <w:p w14:paraId="2D3A76B5"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2. En Jezus was ook voor de bruiloft uitgenodigd, en Zijn discipelen.</w:t>
      </w:r>
    </w:p>
    <w:p w14:paraId="36E8C7A2"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 xml:space="preserve">3. En toen er een tekort aan </w:t>
      </w:r>
      <w:r w:rsidRPr="00D44B99">
        <w:rPr>
          <w:rFonts w:ascii="arial, 'ms pgothic', dotum, hel" w:hAnsi="arial, 'ms pgothic', dotum, hel"/>
          <w:sz w:val="20"/>
          <w:szCs w:val="20"/>
        </w:rPr>
        <w:t>wijn ontstond, zei de moeder van Jezus tegen Hem: Zij hebben geen wijn meer.</w:t>
      </w:r>
    </w:p>
    <w:p w14:paraId="1B3F6F71"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4. Jezus zei tegen haar: Vrouw, wat heb Ik met u te doen? Mijn uur is nog niet gekomen.</w:t>
      </w:r>
    </w:p>
    <w:p w14:paraId="6BA2F081"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5. Zijn moeder zei tegen de dienaars: Wat Hij ook tegen u zal zeggen, doe het.</w:t>
      </w:r>
    </w:p>
    <w:p w14:paraId="64F17661"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6. En daar w</w:t>
      </w:r>
      <w:r w:rsidRPr="00D44B99">
        <w:rPr>
          <w:rFonts w:ascii="arial, 'ms pgothic', dotum, hel" w:hAnsi="arial, 'ms pgothic', dotum, hel"/>
          <w:sz w:val="20"/>
          <w:szCs w:val="20"/>
        </w:rPr>
        <w:t xml:space="preserve">aren zes stenen watervaten neergezet, volgens het reinigingsgebruik van de Joden, elk met een inhoud van twee of drie </w:t>
      </w:r>
      <w:proofErr w:type="spellStart"/>
      <w:r w:rsidRPr="00D44B99">
        <w:rPr>
          <w:rFonts w:ascii="arial, 'ms pgothic', dotum, hel" w:hAnsi="arial, 'ms pgothic', dotum, hel"/>
          <w:sz w:val="20"/>
          <w:szCs w:val="20"/>
        </w:rPr>
        <w:t>metreten</w:t>
      </w:r>
      <w:proofErr w:type="spellEnd"/>
      <w:r w:rsidRPr="00D44B99">
        <w:rPr>
          <w:rFonts w:ascii="arial, 'ms pgothic', dotum, hel" w:hAnsi="arial, 'ms pgothic', dotum, hel"/>
          <w:sz w:val="20"/>
          <w:szCs w:val="20"/>
        </w:rPr>
        <w:t>.</w:t>
      </w:r>
    </w:p>
    <w:p w14:paraId="1E574846"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7. Jezus zei tegen hen: Vul de watervaten met water. En zij vulden ze tot aan de rand.</w:t>
      </w:r>
    </w:p>
    <w:p w14:paraId="157C6186"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8. En Hij zei tegen hen: Schep er nu iets</w:t>
      </w:r>
      <w:r w:rsidRPr="00D44B99">
        <w:rPr>
          <w:rFonts w:ascii="arial, 'ms pgothic', dotum, hel" w:hAnsi="arial, 'ms pgothic', dotum, hel"/>
          <w:sz w:val="20"/>
          <w:szCs w:val="20"/>
        </w:rPr>
        <w:t xml:space="preserve"> uit en breng het naar de ceremoniemeester; en zij brachten het.</w:t>
      </w:r>
    </w:p>
    <w:p w14:paraId="5FB61F14"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9. Toen nu de ceremoniemeester het water geproefd had, dat wijn geworden was – hij wist niet waar de wijn vandaan kwam, maar de dienaars die het water geschept hadden, wisten het – riep de ce</w:t>
      </w:r>
      <w:r w:rsidRPr="00D44B99">
        <w:rPr>
          <w:rFonts w:ascii="arial, 'ms pgothic', dotum, hel" w:hAnsi="arial, 'ms pgothic', dotum, hel"/>
          <w:sz w:val="20"/>
          <w:szCs w:val="20"/>
        </w:rPr>
        <w:t>remoniemeester de bruidegom.</w:t>
      </w:r>
    </w:p>
    <w:p w14:paraId="68D33474"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10. En hij zei tegen hem: Iedereen zet eerst de goede wijn voor, en wanneer men er goed van gedronken heeft, daarna de mindere; u hebt de goede wijn tot nu bewaard.</w:t>
      </w:r>
    </w:p>
    <w:p w14:paraId="09903F74"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 xml:space="preserve">11. Dit heeft Jezus gedaan als begin van de tekenen, te </w:t>
      </w:r>
      <w:proofErr w:type="spellStart"/>
      <w:r w:rsidRPr="00D44B99">
        <w:rPr>
          <w:rFonts w:ascii="arial, 'ms pgothic', dotum, hel" w:hAnsi="arial, 'ms pgothic', dotum, hel"/>
          <w:sz w:val="20"/>
          <w:szCs w:val="20"/>
        </w:rPr>
        <w:t>Kana</w:t>
      </w:r>
      <w:proofErr w:type="spellEnd"/>
      <w:r w:rsidRPr="00D44B99">
        <w:rPr>
          <w:rFonts w:ascii="arial, 'ms pgothic', dotum, hel" w:hAnsi="arial, 'ms pgothic', dotum, hel"/>
          <w:sz w:val="20"/>
          <w:szCs w:val="20"/>
        </w:rPr>
        <w:t xml:space="preserve"> i</w:t>
      </w:r>
      <w:r w:rsidRPr="00D44B99">
        <w:rPr>
          <w:rFonts w:ascii="arial, 'ms pgothic', dotum, hel" w:hAnsi="arial, 'ms pgothic', dotum, hel"/>
          <w:sz w:val="20"/>
          <w:szCs w:val="20"/>
        </w:rPr>
        <w:t>n Galilea, en Hij heeft Zijn heerlijkheid geopenbaard; en Zijn discipelen geloofden in Hem.</w:t>
      </w:r>
    </w:p>
    <w:p w14:paraId="7DDEFB89" w14:textId="77777777" w:rsidR="0051638F" w:rsidRPr="00D44B99" w:rsidRDefault="00D44B99">
      <w:pPr>
        <w:pStyle w:val="Textbody"/>
        <w:jc w:val="both"/>
        <w:rPr>
          <w:rFonts w:ascii="arial, 'ms pgothic', dotum, hel" w:hAnsi="arial, 'ms pgothic', dotum, hel" w:hint="eastAsia"/>
          <w:sz w:val="20"/>
          <w:szCs w:val="20"/>
        </w:rPr>
      </w:pPr>
      <w:r w:rsidRPr="00D44B99">
        <w:rPr>
          <w:rFonts w:ascii="arial, 'ms pgothic', dotum, hel" w:hAnsi="arial, 'ms pgothic', dotum, hel"/>
          <w:sz w:val="20"/>
          <w:szCs w:val="20"/>
        </w:rPr>
        <w:t xml:space="preserve">12. Daarna ging Hij naar </w:t>
      </w:r>
      <w:proofErr w:type="spellStart"/>
      <w:r w:rsidRPr="00D44B99">
        <w:rPr>
          <w:rFonts w:ascii="arial, 'ms pgothic', dotum, hel" w:hAnsi="arial, 'ms pgothic', dotum, hel"/>
          <w:sz w:val="20"/>
          <w:szCs w:val="20"/>
        </w:rPr>
        <w:t>Kapernaüm</w:t>
      </w:r>
      <w:proofErr w:type="spellEnd"/>
      <w:r w:rsidRPr="00D44B99">
        <w:rPr>
          <w:rFonts w:ascii="arial, 'ms pgothic', dotum, hel" w:hAnsi="arial, 'ms pgothic', dotum, hel"/>
          <w:sz w:val="20"/>
          <w:szCs w:val="20"/>
        </w:rPr>
        <w:t>, Hij, Zijn moeder, Zijn broers en Zijn discipelen; en zij bleven daar niet veel dagen.</w:t>
      </w:r>
    </w:p>
    <w:p w14:paraId="6E64B206" w14:textId="77777777" w:rsidR="0051638F" w:rsidRDefault="0051638F">
      <w:pPr>
        <w:pStyle w:val="Standard"/>
        <w:rPr>
          <w:rFonts w:hint="eastAsia"/>
        </w:rPr>
      </w:pPr>
    </w:p>
    <w:p w14:paraId="280E88BE" w14:textId="77777777" w:rsidR="0051638F" w:rsidRDefault="0051638F">
      <w:pPr>
        <w:pStyle w:val="Standard"/>
        <w:rPr>
          <w:rFonts w:hint="eastAsia"/>
        </w:rPr>
      </w:pPr>
    </w:p>
    <w:p w14:paraId="50A09E8A" w14:textId="77777777" w:rsidR="0051638F" w:rsidRDefault="0051638F">
      <w:pPr>
        <w:pStyle w:val="Standard"/>
        <w:rPr>
          <w:rFonts w:hint="eastAsia"/>
        </w:rPr>
      </w:pPr>
    </w:p>
    <w:p w14:paraId="3CEEF2D8" w14:textId="77777777" w:rsidR="0051638F" w:rsidRDefault="00D44B99">
      <w:pPr>
        <w:pStyle w:val="Textbody"/>
        <w:jc w:val="center"/>
        <w:rPr>
          <w:rFonts w:ascii="arial, 'ms pgothic', dotum, hel" w:hAnsi="arial, 'ms pgothic', dotum, hel" w:hint="eastAsia"/>
          <w:b/>
          <w:color w:val="000000"/>
          <w:sz w:val="28"/>
          <w:szCs w:val="28"/>
        </w:rPr>
      </w:pPr>
      <w:r>
        <w:rPr>
          <w:rFonts w:ascii="arial, 'ms pgothic', dotum, hel" w:hAnsi="arial, 'ms pgothic', dotum, hel"/>
          <w:b/>
          <w:color w:val="000000"/>
          <w:sz w:val="28"/>
          <w:szCs w:val="28"/>
        </w:rPr>
        <w:t xml:space="preserve">Stil worden, terugkijken en </w:t>
      </w:r>
      <w:r>
        <w:rPr>
          <w:rFonts w:ascii="arial, 'ms pgothic', dotum, hel" w:hAnsi="arial, 'ms pgothic', dotum, hel"/>
          <w:b/>
          <w:color w:val="000000"/>
          <w:sz w:val="28"/>
          <w:szCs w:val="28"/>
        </w:rPr>
        <w:t>genieten van de dingen die Hij gaf</w:t>
      </w:r>
    </w:p>
    <w:p w14:paraId="35E712B9" w14:textId="77777777" w:rsidR="0051638F" w:rsidRDefault="00D44B99">
      <w:pPr>
        <w:pStyle w:val="Textbody"/>
        <w:jc w:val="both"/>
        <w:rPr>
          <w:rFonts w:hint="eastAsia"/>
          <w:color w:val="000000"/>
        </w:rPr>
      </w:pPr>
      <w:r>
        <w:rPr>
          <w:color w:val="000000"/>
        </w:rPr>
        <w:t>​</w:t>
      </w:r>
    </w:p>
    <w:p w14:paraId="7CC61D44" w14:textId="77777777" w:rsidR="0051638F" w:rsidRDefault="00D44B99">
      <w:pPr>
        <w:pStyle w:val="Geenafstand"/>
        <w:rPr>
          <w:rFonts w:hint="eastAsia"/>
          <w:sz w:val="28"/>
          <w:szCs w:val="28"/>
        </w:rPr>
      </w:pPr>
      <w:r>
        <w:rPr>
          <w:sz w:val="28"/>
          <w:szCs w:val="28"/>
        </w:rPr>
        <w:t>Soms ben je alleen bezig met het NU. Hoe krijg ik de dingen voor elkaar die ik vandaag en de komende dagen nodig heb.</w:t>
      </w:r>
    </w:p>
    <w:p w14:paraId="575DC6A4" w14:textId="77777777" w:rsidR="0051638F" w:rsidRDefault="00D44B99">
      <w:pPr>
        <w:pStyle w:val="Geenafstand"/>
        <w:rPr>
          <w:rFonts w:hint="eastAsia"/>
          <w:sz w:val="28"/>
          <w:szCs w:val="28"/>
        </w:rPr>
      </w:pPr>
      <w:r>
        <w:rPr>
          <w:sz w:val="28"/>
          <w:szCs w:val="28"/>
        </w:rPr>
        <w:t>Maar...als er een ziekte komt, of een overlijden, word je stilgezet. Er zijn mensen die in het zieken</w:t>
      </w:r>
      <w:r>
        <w:rPr>
          <w:sz w:val="28"/>
          <w:szCs w:val="28"/>
        </w:rPr>
        <w:t>huis uit het raam kijken en zich afvragen waar iedereen zo druk mee is.</w:t>
      </w:r>
    </w:p>
    <w:p w14:paraId="439A750B" w14:textId="77777777" w:rsidR="0051638F" w:rsidRDefault="00D44B99">
      <w:pPr>
        <w:pStyle w:val="Geenafstand"/>
        <w:rPr>
          <w:rFonts w:hint="eastAsia"/>
          <w:sz w:val="28"/>
          <w:szCs w:val="28"/>
        </w:rPr>
      </w:pPr>
      <w:r>
        <w:rPr>
          <w:sz w:val="28"/>
          <w:szCs w:val="28"/>
        </w:rPr>
        <w:t>Het is goed om, ook als er geen ernstige omstandigheden zijn, af en toe stil te staan. Om stille momenten toe te voegen aan je invulling van elke dag. Om na te denken over de wezenlijk</w:t>
      </w:r>
      <w:r>
        <w:rPr>
          <w:sz w:val="28"/>
          <w:szCs w:val="28"/>
        </w:rPr>
        <w:t>e dingen in je bestaan, om je af te vragen: waar besteed ik mijn tijd aan? Wat zijn écht de belangrijke dingen/mensen in mijn leven en besteed ik daar genoeg tijd aan? Of word ik opgeslokt door de taken van elke dag...</w:t>
      </w:r>
    </w:p>
    <w:p w14:paraId="1788FD51" w14:textId="77777777" w:rsidR="0051638F" w:rsidRDefault="00D44B99">
      <w:pPr>
        <w:pStyle w:val="Geenafstand"/>
        <w:rPr>
          <w:rFonts w:hint="eastAsia"/>
          <w:sz w:val="28"/>
          <w:szCs w:val="28"/>
        </w:rPr>
      </w:pPr>
      <w:r>
        <w:rPr>
          <w:sz w:val="28"/>
          <w:szCs w:val="28"/>
        </w:rPr>
        <w:t xml:space="preserve">Het is goed om stil te staan bij wat </w:t>
      </w:r>
      <w:r>
        <w:rPr>
          <w:sz w:val="28"/>
          <w:szCs w:val="28"/>
        </w:rPr>
        <w:t>je voelt, ervaart in je lichaam, welke gedachten je bezighouden...</w:t>
      </w:r>
    </w:p>
    <w:p w14:paraId="7D6AC97D" w14:textId="77777777" w:rsidR="0051638F" w:rsidRDefault="00D44B99">
      <w:pPr>
        <w:pStyle w:val="Geenafstand"/>
        <w:rPr>
          <w:rFonts w:hint="eastAsia"/>
          <w:sz w:val="28"/>
          <w:szCs w:val="28"/>
        </w:rPr>
      </w:pPr>
      <w:r>
        <w:rPr>
          <w:sz w:val="28"/>
          <w:szCs w:val="28"/>
        </w:rPr>
        <w:lastRenderedPageBreak/>
        <w:t xml:space="preserve">Het is ook goed om terug te kijken, het verleden -langer terug- en korter geleden; om blij te zijn dat een bepaalde periode achter de rug is, of om je te verwonderen, om te </w:t>
      </w:r>
      <w:r>
        <w:rPr>
          <w:sz w:val="28"/>
          <w:szCs w:val="28"/>
        </w:rPr>
        <w:t>genieten. Om je bewust te zijn van jezelf en hoe je er bij staat.</w:t>
      </w:r>
    </w:p>
    <w:p w14:paraId="04C0C20A" w14:textId="77777777" w:rsidR="0051638F" w:rsidRDefault="00D44B99">
      <w:pPr>
        <w:pStyle w:val="Geenafstand"/>
        <w:rPr>
          <w:rFonts w:hint="eastAsia"/>
          <w:sz w:val="28"/>
          <w:szCs w:val="28"/>
        </w:rPr>
      </w:pPr>
      <w:r>
        <w:rPr>
          <w:sz w:val="28"/>
          <w:szCs w:val="28"/>
        </w:rPr>
        <w:t>Ik ken mensen die in een schrift bijhouden waar ze voor bidden en danken. En als ze dan terugbladeren valt het op hoe vaak er verhoring is geweest van hun gebed. Gebedspunten verdwijnen omda</w:t>
      </w:r>
      <w:r>
        <w:rPr>
          <w:sz w:val="28"/>
          <w:szCs w:val="28"/>
        </w:rPr>
        <w:t>t ze verhoord zijn of omdat er andere punten zijn gekomen die je aandacht vragen. </w:t>
      </w:r>
    </w:p>
    <w:p w14:paraId="71E0B666" w14:textId="77777777" w:rsidR="0051638F" w:rsidRDefault="00D44B99">
      <w:pPr>
        <w:pStyle w:val="Geenafstand"/>
        <w:rPr>
          <w:rFonts w:hint="eastAsia"/>
          <w:sz w:val="28"/>
          <w:szCs w:val="28"/>
        </w:rPr>
      </w:pPr>
      <w:r>
        <w:rPr>
          <w:sz w:val="28"/>
          <w:szCs w:val="28"/>
        </w:rPr>
        <w:t>Sta eens stil bij je verhoorde gebeden. Of dat je beseft dat je kracht gekregen hebt in die ene situatie. Om er zo nog eens voor te danken. Om nogmaals te beseffen dat we ee</w:t>
      </w:r>
      <w:r>
        <w:rPr>
          <w:sz w:val="28"/>
          <w:szCs w:val="28"/>
        </w:rPr>
        <w:t>n levende God hebben Die om ons geeft en Die voor ons zorgt. Zodat je het niet als vanzelfsprekend ervaart maar om je erover te verwonderen.</w:t>
      </w:r>
    </w:p>
    <w:p w14:paraId="54C24CCE" w14:textId="77777777" w:rsidR="0051638F" w:rsidRDefault="00D44B99">
      <w:pPr>
        <w:pStyle w:val="Geenafstand"/>
        <w:rPr>
          <w:rFonts w:hint="eastAsia"/>
          <w:sz w:val="28"/>
          <w:szCs w:val="28"/>
        </w:rPr>
      </w:pPr>
      <w:r>
        <w:rPr>
          <w:sz w:val="28"/>
          <w:szCs w:val="28"/>
        </w:rPr>
        <w:t>Het geeft aanleiding om nog meer te gaan bidden en danken, omdat je ervaart dat het zin heeft.</w:t>
      </w:r>
    </w:p>
    <w:p w14:paraId="3D096E73" w14:textId="77777777" w:rsidR="0051638F" w:rsidRDefault="00D44B99">
      <w:pPr>
        <w:pStyle w:val="Geenafstand"/>
        <w:rPr>
          <w:rFonts w:hint="eastAsia"/>
          <w:sz w:val="28"/>
          <w:szCs w:val="28"/>
        </w:rPr>
      </w:pPr>
      <w:r>
        <w:rPr>
          <w:sz w:val="28"/>
          <w:szCs w:val="28"/>
        </w:rPr>
        <w:t>Het is goed om de mo</w:t>
      </w:r>
      <w:r>
        <w:rPr>
          <w:sz w:val="28"/>
          <w:szCs w:val="28"/>
        </w:rPr>
        <w:t>oie dingen uit je verleden te zien en te benoemen.</w:t>
      </w:r>
    </w:p>
    <w:p w14:paraId="2DDF1608" w14:textId="77777777" w:rsidR="0051638F" w:rsidRDefault="00D44B99">
      <w:pPr>
        <w:pStyle w:val="Geenafstand"/>
        <w:rPr>
          <w:rFonts w:hint="eastAsia"/>
          <w:sz w:val="28"/>
          <w:szCs w:val="28"/>
        </w:rPr>
      </w:pPr>
      <w:r>
        <w:rPr>
          <w:sz w:val="28"/>
          <w:szCs w:val="28"/>
        </w:rPr>
        <w:t>In het Bijbelverhaal van vandaag gaat het over een bruidspaar. De mooiste dag van hun leven dreigt in een fiasco uit te lopen. Gelukkig is daar Jezus, Hij is uitgenodigd op hun bruiloft. Hij is daar niet t</w:t>
      </w:r>
      <w:r>
        <w:rPr>
          <w:sz w:val="28"/>
          <w:szCs w:val="28"/>
        </w:rPr>
        <w:t>oevallig, Hij weet al wat er gaat gebeuren. Hij heeft aandacht voor het probleem van (de ceremoniemeester en) het bruidspaar en tegelijk laat Hij hier Zijn almacht zien.</w:t>
      </w:r>
    </w:p>
    <w:p w14:paraId="625D0C18" w14:textId="77777777" w:rsidR="0051638F" w:rsidRDefault="00D44B99">
      <w:pPr>
        <w:pStyle w:val="Geenafstand"/>
        <w:rPr>
          <w:rFonts w:hint="eastAsia"/>
        </w:rPr>
      </w:pPr>
      <w:r>
        <w:rPr>
          <w:sz w:val="28"/>
          <w:szCs w:val="28"/>
        </w:rPr>
        <w:t>Juist op hun feest begint Hij Zijn werk op aarde gestalte te geven. Voor het eerst gaa</w:t>
      </w:r>
      <w:r>
        <w:rPr>
          <w:sz w:val="28"/>
          <w:szCs w:val="28"/>
        </w:rPr>
        <w:t>t Hij een wonder doen. Niet in het openbaar: '</w:t>
      </w:r>
      <w:r>
        <w:rPr>
          <w:i/>
          <w:sz w:val="28"/>
          <w:szCs w:val="28"/>
        </w:rPr>
        <w:t>Komt allen zien wat Ik heden ga doen</w:t>
      </w:r>
      <w:r>
        <w:rPr>
          <w:sz w:val="28"/>
          <w:szCs w:val="28"/>
        </w:rPr>
        <w:t>'... nee, in het verborgene.</w:t>
      </w:r>
    </w:p>
    <w:p w14:paraId="26A5D0BC" w14:textId="77777777" w:rsidR="0051638F" w:rsidRDefault="00D44B99">
      <w:pPr>
        <w:pStyle w:val="Geenafstand"/>
        <w:rPr>
          <w:rFonts w:hint="eastAsia"/>
          <w:sz w:val="28"/>
          <w:szCs w:val="28"/>
        </w:rPr>
      </w:pPr>
      <w:r>
        <w:rPr>
          <w:sz w:val="28"/>
          <w:szCs w:val="28"/>
        </w:rPr>
        <w:t xml:space="preserve">Juist de mensen die het onbelangrijkst zijn, de dienstknechten, mogen het van dichtbij aanschouwen. Zij moeten de watervaten vullen met water en </w:t>
      </w:r>
      <w:r>
        <w:rPr>
          <w:sz w:val="28"/>
          <w:szCs w:val="28"/>
        </w:rPr>
        <w:t>daarna wordt er uit diezelfde watervaten wijn geschept!</w:t>
      </w:r>
    </w:p>
    <w:p w14:paraId="424571DF" w14:textId="77777777" w:rsidR="0051638F" w:rsidRDefault="00D44B99">
      <w:pPr>
        <w:pStyle w:val="Geenafstand"/>
        <w:rPr>
          <w:rFonts w:hint="eastAsia"/>
          <w:sz w:val="28"/>
          <w:szCs w:val="28"/>
        </w:rPr>
      </w:pPr>
      <w:r>
        <w:rPr>
          <w:sz w:val="28"/>
          <w:szCs w:val="28"/>
        </w:rPr>
        <w:t>In elk watervat kon waarschijnlijk zo'n 100 liter. Jezus geeft het bruidspaar dus zo'n 600 liter heerlijke wijn! Als Hij geeft, geeft Hij overvloedig. We lezen dit vaker in de Bijbel, bijvoorbeeld bij</w:t>
      </w:r>
      <w:r>
        <w:rPr>
          <w:sz w:val="28"/>
          <w:szCs w:val="28"/>
        </w:rPr>
        <w:t xml:space="preserve"> de vermenigvuldiging van de broden en vissen. Daar blijft ook veel over.</w:t>
      </w:r>
    </w:p>
    <w:p w14:paraId="7D2E4CFA" w14:textId="77777777" w:rsidR="0051638F" w:rsidRDefault="00D44B99">
      <w:pPr>
        <w:pStyle w:val="Geenafstand"/>
        <w:rPr>
          <w:rFonts w:hint="eastAsia"/>
          <w:sz w:val="28"/>
          <w:szCs w:val="28"/>
        </w:rPr>
      </w:pPr>
      <w:r>
        <w:rPr>
          <w:sz w:val="28"/>
          <w:szCs w:val="28"/>
        </w:rPr>
        <w:t xml:space="preserve">Het bruidspaar heeft een zeer royaal cadeau gekregen. Hier hebben ongetwijfeld veel van overgehouden na het feest. En elke keer als ze thuis een glaasje wijn drinken denken ze terug </w:t>
      </w:r>
      <w:r>
        <w:rPr>
          <w:sz w:val="28"/>
          <w:szCs w:val="28"/>
        </w:rPr>
        <w:t>aan hun bruiloftsfeest dat in het water dreigde te vallen. Maar Jezus hielp!</w:t>
      </w:r>
    </w:p>
    <w:p w14:paraId="744C1245" w14:textId="77777777" w:rsidR="0051638F" w:rsidRDefault="00D44B99">
      <w:pPr>
        <w:pStyle w:val="Geenafstand"/>
        <w:rPr>
          <w:rFonts w:hint="eastAsia"/>
          <w:sz w:val="28"/>
          <w:szCs w:val="28"/>
        </w:rPr>
      </w:pPr>
      <w:r>
        <w:rPr>
          <w:sz w:val="28"/>
          <w:szCs w:val="28"/>
        </w:rPr>
        <w:t>De verwondering is er niet alleen bij het bruidspaar, maar ook bij de ceremoniemeester, de dienaren, Maria en Zijn discipelen. Het is de eerste keer dat ze Jezus een wonder zien d</w:t>
      </w:r>
      <w:r>
        <w:rPr>
          <w:sz w:val="28"/>
          <w:szCs w:val="28"/>
        </w:rPr>
        <w:t>oen. En, staat er in vers 11: Zijn leerlingen geloofden in Hem.</w:t>
      </w:r>
    </w:p>
    <w:p w14:paraId="2565E039" w14:textId="77777777" w:rsidR="0051638F" w:rsidRDefault="0051638F">
      <w:pPr>
        <w:pStyle w:val="Standard"/>
        <w:rPr>
          <w:rFonts w:hint="eastAsia"/>
        </w:rPr>
      </w:pPr>
    </w:p>
    <w:p w14:paraId="5057A7A0" w14:textId="77777777" w:rsidR="0051638F" w:rsidRDefault="0051638F">
      <w:pPr>
        <w:pStyle w:val="Standard"/>
        <w:rPr>
          <w:rFonts w:hint="eastAsia"/>
        </w:rPr>
      </w:pPr>
    </w:p>
    <w:p w14:paraId="4DC67273" w14:textId="77777777" w:rsidR="0051638F" w:rsidRDefault="00D44B99">
      <w:pPr>
        <w:pStyle w:val="Standard"/>
        <w:rPr>
          <w:rFonts w:hint="eastAsia"/>
        </w:rPr>
      </w:pPr>
      <w:r>
        <w:rPr>
          <w:rFonts w:ascii="arial, 'ms pgothic', dotum, hel" w:hAnsi="arial, 'ms pgothic', dotum, hel"/>
          <w:b/>
          <w:i/>
          <w:sz w:val="27"/>
        </w:rPr>
        <w:t>Gebed: Heer, ik ben vaak druk bezig met alles onder controle te houden. De dingen van alledag slurpen mijn aandacht op. Help mij Heer om stil te worden, om ruimte te krijgen in mijn hoofd en</w:t>
      </w:r>
      <w:r>
        <w:rPr>
          <w:rFonts w:ascii="arial, 'ms pgothic', dotum, hel" w:hAnsi="arial, 'ms pgothic', dotum, hel"/>
          <w:b/>
          <w:i/>
          <w:sz w:val="27"/>
        </w:rPr>
        <w:t xml:space="preserve"> in mijn hart. Leer me om terug te kijken, om de goede dingen te zien, om te zien waar U er was in mijn leven en om dankbaar te zijn.</w:t>
      </w:r>
    </w:p>
    <w:p w14:paraId="51219100" w14:textId="77777777" w:rsidR="0051638F" w:rsidRDefault="0051638F">
      <w:pPr>
        <w:pStyle w:val="Standard"/>
        <w:rPr>
          <w:rFonts w:hint="eastAsia"/>
        </w:rPr>
      </w:pPr>
    </w:p>
    <w:p w14:paraId="0FC48412" w14:textId="77777777" w:rsidR="0051638F" w:rsidRDefault="0051638F">
      <w:pPr>
        <w:pStyle w:val="Textbody"/>
        <w:jc w:val="both"/>
        <w:rPr>
          <w:rFonts w:ascii="arial, 'ms pgothic', dotum, hel" w:hAnsi="arial, 'ms pgothic', dotum, hel" w:hint="eastAsia"/>
          <w:sz w:val="27"/>
        </w:rPr>
      </w:pPr>
    </w:p>
    <w:p w14:paraId="010B5C91" w14:textId="77777777" w:rsidR="0051638F" w:rsidRDefault="00D44B99">
      <w:pPr>
        <w:pStyle w:val="Textbody"/>
        <w:jc w:val="both"/>
        <w:rPr>
          <w:rFonts w:ascii="arial, 'ms pgothic', dotum, hel" w:hAnsi="arial, 'ms pgothic', dotum, hel" w:hint="eastAsia"/>
          <w:sz w:val="27"/>
        </w:rPr>
      </w:pPr>
      <w:r>
        <w:rPr>
          <w:rFonts w:ascii="arial, 'ms pgothic', dotum, hel" w:hAnsi="arial, 'ms pgothic', dotum, hel"/>
          <w:sz w:val="27"/>
        </w:rPr>
        <w:t>Vragen:</w:t>
      </w:r>
    </w:p>
    <w:p w14:paraId="2BEAD8BB" w14:textId="77777777" w:rsidR="0051638F" w:rsidRDefault="00D44B99">
      <w:pPr>
        <w:pStyle w:val="Textbody"/>
        <w:jc w:val="both"/>
        <w:rPr>
          <w:rFonts w:ascii="arial, 'ms pgothic', dotum, hel" w:hAnsi="arial, 'ms pgothic', dotum, hel" w:hint="eastAsia"/>
          <w:sz w:val="27"/>
        </w:rPr>
      </w:pPr>
      <w:r>
        <w:rPr>
          <w:rFonts w:ascii="arial, 'ms pgothic', dotum, hel" w:hAnsi="arial, 'ms pgothic', dotum, hel"/>
          <w:sz w:val="27"/>
        </w:rPr>
        <w:t>- De ceremoniemeester van deze geschiedenis wordt stil gezet: er ontstaat een probleem dat niet in het draaiboek</w:t>
      </w:r>
      <w:r>
        <w:rPr>
          <w:rFonts w:ascii="arial, 'ms pgothic', dotum, hel" w:hAnsi="arial, 'ms pgothic', dotum, hel"/>
          <w:sz w:val="27"/>
        </w:rPr>
        <w:t xml:space="preserve"> staat. De wijn raakt op terwijl het feest nog lang niet afgelopen is. Gastvrijheid staat hoog aangeschreven en als er niet genoeg wijn is, zou dat een schande zijn. Vreugde zou veranderen in mineur.</w:t>
      </w:r>
    </w:p>
    <w:p w14:paraId="6B893E4C" w14:textId="77777777" w:rsidR="0051638F" w:rsidRDefault="00D44B99">
      <w:pPr>
        <w:pStyle w:val="Textbody"/>
        <w:jc w:val="both"/>
        <w:rPr>
          <w:rFonts w:ascii="arial, 'ms pgothic', dotum, hel" w:hAnsi="arial, 'ms pgothic', dotum, hel" w:hint="eastAsia"/>
          <w:sz w:val="27"/>
        </w:rPr>
      </w:pPr>
      <w:r>
        <w:rPr>
          <w:rFonts w:ascii="arial, 'ms pgothic', dotum, hel" w:hAnsi="arial, 'ms pgothic', dotum, hel"/>
          <w:sz w:val="27"/>
        </w:rPr>
        <w:t>Wat zou jij in zo'n situatie doen: in paniek raken/ geli</w:t>
      </w:r>
      <w:r>
        <w:rPr>
          <w:rFonts w:ascii="arial, 'ms pgothic', dotum, hel" w:hAnsi="arial, 'ms pgothic', dotum, hel"/>
          <w:sz w:val="27"/>
        </w:rPr>
        <w:t>jk op zoek gaan naar een oplossing/ hulp vragen/ je handen vouwen/ iets anders? </w:t>
      </w:r>
    </w:p>
    <w:p w14:paraId="0B27D014" w14:textId="77777777" w:rsidR="0051638F" w:rsidRDefault="00D44B99">
      <w:pPr>
        <w:pStyle w:val="Textbody"/>
        <w:jc w:val="both"/>
        <w:rPr>
          <w:rFonts w:hint="eastAsia"/>
        </w:rPr>
      </w:pPr>
      <w:r>
        <w:rPr>
          <w:rFonts w:ascii="arial, 'ms pgothic', dotum, hel" w:hAnsi="arial, 'ms pgothic', dotum, hel"/>
          <w:sz w:val="27"/>
        </w:rPr>
        <w:t>- Maria hoort van het probleem en zij weet gelijk Wie een oplossing zou kunnen geven. Jezus helpt niet meteen. Waarom zou Hij nog gewacht hebben? Waarom geeft Hij niet (altijd</w:t>
      </w:r>
      <w:r>
        <w:rPr>
          <w:rFonts w:ascii="arial, 'ms pgothic', dotum, hel" w:hAnsi="arial, 'ms pgothic', dotum, hel"/>
          <w:sz w:val="27"/>
        </w:rPr>
        <w:t>) gelijk waar je om vraagt? (Heeft dit ons iets te zeggen?)</w:t>
      </w:r>
    </w:p>
    <w:p w14:paraId="11663EB3" w14:textId="77777777" w:rsidR="0051638F" w:rsidRDefault="00D44B99">
      <w:pPr>
        <w:pStyle w:val="Textbody"/>
        <w:jc w:val="both"/>
        <w:rPr>
          <w:rFonts w:ascii="arial, 'ms pgothic', dotum, hel" w:hAnsi="arial, 'ms pgothic', dotum, hel" w:hint="eastAsia"/>
          <w:sz w:val="27"/>
        </w:rPr>
      </w:pPr>
      <w:r>
        <w:rPr>
          <w:rFonts w:ascii="arial, 'ms pgothic', dotum, hel" w:hAnsi="arial, 'ms pgothic', dotum, hel"/>
          <w:sz w:val="27"/>
        </w:rPr>
        <w:t>- Ben jij wel eens helemaal stil gezet? Wat gebeurde er?</w:t>
      </w:r>
    </w:p>
    <w:p w14:paraId="1A800BAE" w14:textId="77777777" w:rsidR="0051638F" w:rsidRDefault="00D44B99">
      <w:pPr>
        <w:pStyle w:val="Textbody"/>
        <w:jc w:val="both"/>
        <w:rPr>
          <w:rFonts w:hint="eastAsia"/>
        </w:rPr>
      </w:pPr>
      <w:r>
        <w:rPr>
          <w:rFonts w:ascii="arial, 'ms pgothic', dotum, hel" w:hAnsi="arial, 'ms pgothic', dotum, hel"/>
          <w:sz w:val="27"/>
        </w:rPr>
        <w:t xml:space="preserve">- Lukt het jou om op bepaalde momenten </w:t>
      </w:r>
      <w:r>
        <w:rPr>
          <w:rFonts w:ascii="arial, 'ms pgothic', dotum, hel" w:hAnsi="arial, 'ms pgothic', dotum, hel"/>
          <w:i/>
          <w:sz w:val="27"/>
        </w:rPr>
        <w:t>stil </w:t>
      </w:r>
      <w:r>
        <w:rPr>
          <w:rFonts w:ascii="arial, 'ms pgothic', dotum, hel" w:hAnsi="arial, 'ms pgothic', dotum, hel"/>
          <w:sz w:val="27"/>
        </w:rPr>
        <w:t>te worden? Wat staat stilte in de weg?</w:t>
      </w:r>
    </w:p>
    <w:p w14:paraId="3D4CE3F5" w14:textId="77777777" w:rsidR="0051638F" w:rsidRDefault="00D44B99">
      <w:pPr>
        <w:pStyle w:val="Textbody"/>
        <w:jc w:val="both"/>
        <w:rPr>
          <w:rFonts w:ascii="arial, 'ms pgothic', dotum, hel" w:hAnsi="arial, 'ms pgothic', dotum, hel" w:hint="eastAsia"/>
          <w:sz w:val="27"/>
        </w:rPr>
      </w:pPr>
      <w:r>
        <w:rPr>
          <w:rFonts w:ascii="arial, 'ms pgothic', dotum, hel" w:hAnsi="arial, 'ms pgothic', dotum, hel"/>
          <w:sz w:val="27"/>
        </w:rPr>
        <w:t>- Hoe belangrijk is stilte?</w:t>
      </w:r>
    </w:p>
    <w:p w14:paraId="49D20E5D" w14:textId="77777777" w:rsidR="0051638F" w:rsidRDefault="00D44B99">
      <w:pPr>
        <w:pStyle w:val="Textbody"/>
        <w:rPr>
          <w:rFonts w:ascii="arial, 'ms pgothic', dotum, hel" w:hAnsi="arial, 'ms pgothic', dotum, hel" w:hint="eastAsia"/>
          <w:sz w:val="27"/>
        </w:rPr>
      </w:pPr>
      <w:r>
        <w:rPr>
          <w:rFonts w:ascii="arial, 'ms pgothic', dotum, hel" w:hAnsi="arial, 'ms pgothic', dotum, hel"/>
          <w:sz w:val="27"/>
        </w:rPr>
        <w:t xml:space="preserve">- Hoe kun je stilte </w:t>
      </w:r>
      <w:r>
        <w:rPr>
          <w:rFonts w:ascii="arial, 'ms pgothic', dotum, hel" w:hAnsi="arial, 'ms pgothic', dotum, hel"/>
          <w:sz w:val="27"/>
        </w:rPr>
        <w:t>beter invoegen in je dagelijkse leven?</w:t>
      </w:r>
    </w:p>
    <w:p w14:paraId="1A7DCFE4" w14:textId="77777777" w:rsidR="0051638F" w:rsidRDefault="00D44B99">
      <w:pPr>
        <w:pStyle w:val="Textbody"/>
        <w:rPr>
          <w:rFonts w:ascii="arial, 'ms pgothic', dotum, hel" w:hAnsi="arial, 'ms pgothic', dotum, hel" w:hint="eastAsia"/>
          <w:sz w:val="27"/>
        </w:rPr>
      </w:pPr>
      <w:r>
        <w:rPr>
          <w:rFonts w:ascii="arial, 'ms pgothic', dotum, hel" w:hAnsi="arial, 'ms pgothic', dotum, hel"/>
          <w:sz w:val="27"/>
        </w:rPr>
        <w:t>- Is een gebeds-dagboek iets voor jou?</w:t>
      </w:r>
    </w:p>
    <w:p w14:paraId="679D29F4" w14:textId="77777777" w:rsidR="0051638F" w:rsidRDefault="00D44B99">
      <w:pPr>
        <w:pStyle w:val="Textbody"/>
        <w:rPr>
          <w:rFonts w:ascii="arial, 'ms pgothic', dotum, hel" w:hAnsi="arial, 'ms pgothic', dotum, hel" w:hint="eastAsia"/>
          <w:sz w:val="27"/>
        </w:rPr>
      </w:pPr>
      <w:r>
        <w:rPr>
          <w:rFonts w:ascii="arial, 'ms pgothic', dotum, hel" w:hAnsi="arial, 'ms pgothic', dotum, hel"/>
          <w:sz w:val="27"/>
        </w:rPr>
        <w:t>- Als jij terugkijkt naar je verleden, op welke momenten was Hij erbij?</w:t>
      </w:r>
    </w:p>
    <w:p w14:paraId="135F6476" w14:textId="77777777" w:rsidR="0051638F" w:rsidRDefault="00D44B99">
      <w:pPr>
        <w:pStyle w:val="Textbody"/>
        <w:rPr>
          <w:rFonts w:ascii="arial, 'ms pgothic', dotum, hel" w:hAnsi="arial, 'ms pgothic', dotum, hel" w:hint="eastAsia"/>
          <w:sz w:val="27"/>
        </w:rPr>
      </w:pPr>
      <w:r>
        <w:rPr>
          <w:rFonts w:ascii="arial, 'ms pgothic', dotum, hel" w:hAnsi="arial, 'ms pgothic', dotum, hel"/>
          <w:sz w:val="27"/>
        </w:rPr>
        <w:t>- Waar wil jij nu voor danken?</w:t>
      </w:r>
    </w:p>
    <w:p w14:paraId="4D9DCF25" w14:textId="77777777" w:rsidR="0051638F" w:rsidRDefault="0051638F">
      <w:pPr>
        <w:pStyle w:val="Standard"/>
        <w:rPr>
          <w:rFonts w:hint="eastAsia"/>
        </w:rPr>
      </w:pPr>
    </w:p>
    <w:p w14:paraId="3A2094D6" w14:textId="77777777" w:rsidR="0051638F" w:rsidRDefault="0051638F">
      <w:pPr>
        <w:pStyle w:val="Standard"/>
        <w:rPr>
          <w:rFonts w:hint="eastAsia"/>
        </w:rPr>
      </w:pPr>
    </w:p>
    <w:p w14:paraId="0EFA99C8" w14:textId="77777777" w:rsidR="0051638F" w:rsidRDefault="0051638F">
      <w:pPr>
        <w:pStyle w:val="Standard"/>
        <w:rPr>
          <w:rFonts w:hint="eastAsia"/>
        </w:rPr>
      </w:pPr>
    </w:p>
    <w:p w14:paraId="3EEA3E6F" w14:textId="77777777" w:rsidR="0051638F" w:rsidRDefault="0051638F">
      <w:pPr>
        <w:pStyle w:val="Standard"/>
        <w:rPr>
          <w:rFonts w:hint="eastAsia"/>
        </w:rPr>
      </w:pPr>
    </w:p>
    <w:p w14:paraId="3B6A0BAE" w14:textId="77777777" w:rsidR="0051638F" w:rsidRDefault="00D44B99">
      <w:pPr>
        <w:pStyle w:val="Standard"/>
        <w:rPr>
          <w:rFonts w:hint="eastAsia"/>
        </w:rPr>
      </w:pPr>
      <w:r>
        <w:rPr>
          <w:rFonts w:ascii="arial, 'ms pgothic', dotum, hel" w:hAnsi="arial, 'ms pgothic', dotum, hel"/>
          <w:sz w:val="27"/>
        </w:rPr>
        <w:t>Wil je meer Bijbelstudies? En dan allemaal over eenzelfde thema? Kijk d</w:t>
      </w:r>
      <w:r>
        <w:rPr>
          <w:rFonts w:ascii="arial, 'ms pgothic', dotum, hel" w:hAnsi="arial, 'ms pgothic', dotum, hel"/>
          <w:sz w:val="27"/>
        </w:rPr>
        <w:t>an eens  hieronder bij de Bijbelstudieboekjes over 'Uniek zijn' en 'Vertrouwen op God' die ik uitgegeven heb. Ze zijn te bestellen (ook als e-book) bij Bravenewbooks.nl. Ze staan ook in de webshop.</w:t>
      </w:r>
    </w:p>
    <w:sectPr w:rsidR="0051638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FF01" w14:textId="77777777" w:rsidR="00000000" w:rsidRDefault="00D44B99">
      <w:pPr>
        <w:rPr>
          <w:rFonts w:hint="eastAsia"/>
        </w:rPr>
      </w:pPr>
      <w:r>
        <w:separator/>
      </w:r>
    </w:p>
  </w:endnote>
  <w:endnote w:type="continuationSeparator" w:id="0">
    <w:p w14:paraId="7C141A15" w14:textId="77777777" w:rsidR="00000000" w:rsidRDefault="00D44B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arial, 'ms pgothic', dotum, hel">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E681" w14:textId="77777777" w:rsidR="00000000" w:rsidRDefault="00D44B99">
      <w:pPr>
        <w:rPr>
          <w:rFonts w:hint="eastAsia"/>
        </w:rPr>
      </w:pPr>
      <w:r>
        <w:rPr>
          <w:color w:val="000000"/>
        </w:rPr>
        <w:separator/>
      </w:r>
    </w:p>
  </w:footnote>
  <w:footnote w:type="continuationSeparator" w:id="0">
    <w:p w14:paraId="3469E02C" w14:textId="77777777" w:rsidR="00000000" w:rsidRDefault="00D44B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1638F"/>
    <w:rsid w:val="0051638F"/>
    <w:rsid w:val="00D44B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8CA4"/>
  <w15:docId w15:val="{EAD01286-4628-4CA0-A57F-0D6FBBD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nl-N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Geenafstand">
    <w:name w:val="No Spacing"/>
    <w:pPr>
      <w:suppressAutoHyphen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1008</Words>
  <Characters>5545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Gerwin Heuvelman</dc:creator>
  <cp:lastModifiedBy>Gerwin Heuvelman</cp:lastModifiedBy>
  <cp:revision>2</cp:revision>
  <cp:lastPrinted>2022-10-18T09:50:00Z</cp:lastPrinted>
  <dcterms:created xsi:type="dcterms:W3CDTF">2023-01-16T10:00:00Z</dcterms:created>
  <dcterms:modified xsi:type="dcterms:W3CDTF">2023-01-16T10:00:00Z</dcterms:modified>
</cp:coreProperties>
</file>